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4457E0E0" w14:textId="77777777" w:rsidTr="00F84A4D">
        <w:trPr>
          <w:trHeight w:val="993"/>
        </w:trPr>
        <w:tc>
          <w:tcPr>
            <w:tcW w:w="9815" w:type="dxa"/>
            <w:gridSpan w:val="5"/>
          </w:tcPr>
          <w:p w14:paraId="70785A2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426C0D0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DBFCC25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207867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25BDCFE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DDDC0EF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F3F7FD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21948F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F119D2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1C69E1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BAB965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0B2A9F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12E97C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382B37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82AEEB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2139A5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5151BF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5DE2E6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7A6888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ACF45A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CAF14F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3C5368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FC8D1B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6227E6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0A383761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7A5AD8B3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5588267D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29B12A87" w14:textId="77777777" w:rsidR="0085764D" w:rsidRDefault="008C3BC1" w:rsidP="003250D1">
            <w:pPr>
              <w:jc w:val="center"/>
            </w:pPr>
            <w:r>
              <w:t>19.12.2024 г.</w:t>
            </w:r>
          </w:p>
        </w:tc>
        <w:tc>
          <w:tcPr>
            <w:tcW w:w="4604" w:type="dxa"/>
            <w:vAlign w:val="bottom"/>
          </w:tcPr>
          <w:p w14:paraId="0CB94FEB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3C3B99CD" w14:textId="77777777" w:rsidR="0085764D" w:rsidRPr="00365FAE" w:rsidRDefault="00365FAE" w:rsidP="00E20A3C">
            <w:pPr>
              <w:tabs>
                <w:tab w:val="center" w:pos="2160"/>
              </w:tabs>
              <w:ind w:left="-108"/>
              <w:jc w:val="center"/>
            </w:pPr>
            <w:r>
              <w:t>71/109</w:t>
            </w:r>
          </w:p>
        </w:tc>
      </w:tr>
      <w:tr w:rsidR="0085764D" w14:paraId="2A6AEDE4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63395B28" w14:textId="77777777" w:rsidR="0085764D" w:rsidRDefault="0085764D" w:rsidP="00F84A4D"/>
        </w:tc>
      </w:tr>
      <w:tr w:rsidR="0085764D" w14:paraId="08BB9D5D" w14:textId="77777777" w:rsidTr="006648EA">
        <w:trPr>
          <w:trHeight w:val="244"/>
        </w:trPr>
        <w:tc>
          <w:tcPr>
            <w:tcW w:w="1951" w:type="dxa"/>
          </w:tcPr>
          <w:p w14:paraId="63350DEE" w14:textId="77777777" w:rsidR="0085764D" w:rsidRDefault="0085764D" w:rsidP="00F84A4D"/>
        </w:tc>
        <w:tc>
          <w:tcPr>
            <w:tcW w:w="6095" w:type="dxa"/>
            <w:gridSpan w:val="3"/>
          </w:tcPr>
          <w:p w14:paraId="056455F5" w14:textId="77777777" w:rsidR="0085764D" w:rsidRPr="00EB63DD" w:rsidRDefault="00547471" w:rsidP="006106EE">
            <w:pPr>
              <w:jc w:val="center"/>
              <w:rPr>
                <w:bCs/>
                <w:szCs w:val="28"/>
              </w:rPr>
            </w:pPr>
            <w:r w:rsidRPr="00547471">
              <w:rPr>
                <w:noProof/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noProof/>
                <w:szCs w:val="24"/>
              </w:rPr>
              <w:br/>
            </w:r>
            <w:r w:rsidRPr="00547471">
              <w:rPr>
                <w:noProof/>
                <w:szCs w:val="24"/>
              </w:rPr>
              <w:t xml:space="preserve">от 20 декабря 2023 г. № 58/87 «Об установлении ОБЩЕСТВУ С ОГРАНИЧЕННОЙ ОТВЕТСТВЕННОСТЬЮ «НИЖНОВТЕПЛОЭНЕРГО» </w:t>
            </w:r>
            <w:r>
              <w:rPr>
                <w:noProof/>
                <w:szCs w:val="24"/>
              </w:rPr>
              <w:br/>
            </w:r>
            <w:r w:rsidRPr="00547471">
              <w:rPr>
                <w:noProof/>
                <w:szCs w:val="24"/>
              </w:rPr>
              <w:t>(ИНН 5257079570), г. Нижний Новгород, тарифов на горячую воду, поставляемую потребителям г. Нижнего Новгорода с использованием закрытой системы горячего водоснабжения</w:t>
            </w:r>
            <w:r w:rsidRPr="00547471">
              <w:rPr>
                <w:bCs/>
                <w:noProof/>
                <w:szCs w:val="24"/>
              </w:rPr>
              <w:t>»</w:t>
            </w:r>
          </w:p>
        </w:tc>
        <w:tc>
          <w:tcPr>
            <w:tcW w:w="1769" w:type="dxa"/>
          </w:tcPr>
          <w:p w14:paraId="75423A18" w14:textId="77777777" w:rsidR="0085764D" w:rsidRDefault="0085764D" w:rsidP="00F84A4D"/>
        </w:tc>
      </w:tr>
    </w:tbl>
    <w:p w14:paraId="2090A8F7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68AEDDB3" w14:textId="77777777" w:rsidR="00356B91" w:rsidRDefault="00356B91" w:rsidP="00356B91">
      <w:pPr>
        <w:pStyle w:val="ac"/>
        <w:jc w:val="center"/>
      </w:pPr>
    </w:p>
    <w:p w14:paraId="177C114B" w14:textId="77777777" w:rsidR="00365FAE" w:rsidRDefault="00365FAE" w:rsidP="00BD669D">
      <w:pPr>
        <w:spacing w:line="276" w:lineRule="auto"/>
        <w:ind w:firstLine="709"/>
        <w:jc w:val="both"/>
        <w:rPr>
          <w:szCs w:val="28"/>
        </w:rPr>
      </w:pPr>
    </w:p>
    <w:p w14:paraId="0DB027FE" w14:textId="77777777" w:rsidR="00BD669D" w:rsidRPr="00BD669D" w:rsidRDefault="00857044" w:rsidP="00BD669D">
      <w:pPr>
        <w:spacing w:line="276" w:lineRule="auto"/>
        <w:ind w:firstLine="709"/>
        <w:jc w:val="both"/>
        <w:rPr>
          <w:szCs w:val="28"/>
        </w:rPr>
      </w:pPr>
      <w:r w:rsidRPr="00BD669D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</w:t>
      </w:r>
      <w:r w:rsidR="00E63B77" w:rsidRPr="00BD669D">
        <w:rPr>
          <w:szCs w:val="28"/>
        </w:rPr>
        <w:t xml:space="preserve"> </w:t>
      </w:r>
      <w:r w:rsidRPr="00BD669D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BD669D" w:rsidRPr="00BD669D">
        <w:rPr>
          <w:noProof/>
          <w:szCs w:val="28"/>
        </w:rPr>
        <w:t xml:space="preserve">ОБЩЕСТВОМ С ОГРАНИЧЕННОЙ ОТВЕТСТВЕННОСТЬЮ «НИЖНОВТЕПЛОЭНЕРГО» (ИНН 5257079570), г. Нижний Новгород, </w:t>
      </w:r>
      <w:r w:rsidR="00BD669D" w:rsidRPr="00BD669D">
        <w:rPr>
          <w:szCs w:val="28"/>
        </w:rPr>
        <w:t>экспертного заключения рег. № в-</w:t>
      </w:r>
      <w:r w:rsidR="00367FC3">
        <w:rPr>
          <w:szCs w:val="28"/>
        </w:rPr>
        <w:t>1052</w:t>
      </w:r>
      <w:r w:rsidR="00BD669D" w:rsidRPr="00BD669D">
        <w:rPr>
          <w:szCs w:val="28"/>
        </w:rPr>
        <w:t xml:space="preserve"> </w:t>
      </w:r>
      <w:r w:rsidR="00367FC3" w:rsidRPr="00B7511E">
        <w:rPr>
          <w:szCs w:val="28"/>
        </w:rPr>
        <w:t>от 16 декабря 2024 г.:</w:t>
      </w:r>
    </w:p>
    <w:p w14:paraId="39FAE229" w14:textId="77777777" w:rsidR="00547471" w:rsidRPr="00547471" w:rsidRDefault="00547471" w:rsidP="00547471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4"/>
        </w:rPr>
      </w:pPr>
      <w:r w:rsidRPr="00547471">
        <w:rPr>
          <w:b/>
          <w:szCs w:val="24"/>
        </w:rPr>
        <w:t>1.</w:t>
      </w:r>
      <w:r w:rsidRPr="00547471">
        <w:rPr>
          <w:szCs w:val="24"/>
        </w:rPr>
        <w:t xml:space="preserve">  Внести в решение региональной службы по тарифам Нижегородской области</w:t>
      </w:r>
      <w:r w:rsidRPr="00547471">
        <w:rPr>
          <w:noProof/>
          <w:szCs w:val="24"/>
        </w:rPr>
        <w:t xml:space="preserve"> от 20 декабря 2023 г. № 58/87 «Об установлении ОБЩЕСТВУ С ОГРАНИЧЕННОЙ ОТВЕТСТВЕННОСТЬЮ «НИЖНОВТЕПЛОЭНЕРГО» (ИНН 5257079570), г. Нижний Новгород, тарифов на горячую воду, поставляемую потребителям г. Нижнего Новгорода с использованием закрытой системы горячего водоснабжения</w:t>
      </w:r>
      <w:r w:rsidRPr="00547471">
        <w:rPr>
          <w:bCs/>
          <w:noProof/>
          <w:szCs w:val="24"/>
        </w:rPr>
        <w:t>»</w:t>
      </w:r>
      <w:r w:rsidRPr="00547471">
        <w:rPr>
          <w:szCs w:val="24"/>
        </w:rPr>
        <w:t xml:space="preserve"> следующие изменения:</w:t>
      </w:r>
    </w:p>
    <w:p w14:paraId="68C32325" w14:textId="77777777" w:rsidR="00547471" w:rsidRPr="00547471" w:rsidRDefault="00547471" w:rsidP="00547471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547471">
        <w:rPr>
          <w:b/>
          <w:szCs w:val="24"/>
        </w:rPr>
        <w:t>1.1.</w:t>
      </w:r>
      <w:r w:rsidRPr="00547471">
        <w:rPr>
          <w:szCs w:val="24"/>
        </w:rPr>
        <w:t xml:space="preserve"> Таблицу пункта 2 решения изложить в следующей редакции:</w:t>
      </w:r>
    </w:p>
    <w:p w14:paraId="212843FF" w14:textId="77777777" w:rsidR="00547471" w:rsidRPr="00547471" w:rsidRDefault="00547471" w:rsidP="00547471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547471">
        <w:rPr>
          <w:szCs w:val="24"/>
        </w:rPr>
        <w:t>«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766"/>
        <w:gridCol w:w="1461"/>
        <w:gridCol w:w="2268"/>
        <w:gridCol w:w="2648"/>
      </w:tblGrid>
      <w:tr w:rsidR="00547471" w:rsidRPr="004208F2" w14:paraId="62161D23" w14:textId="77777777" w:rsidTr="00D77533">
        <w:trPr>
          <w:trHeight w:val="51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434A" w14:textId="77777777" w:rsidR="00547471" w:rsidRPr="00547471" w:rsidRDefault="00547471" w:rsidP="00D7753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47471">
              <w:rPr>
                <w:rFonts w:eastAsia="Calibr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2375" w14:textId="77777777" w:rsidR="00547471" w:rsidRPr="00547471" w:rsidRDefault="00547471" w:rsidP="00D77533">
            <w:pPr>
              <w:jc w:val="center"/>
              <w:rPr>
                <w:rFonts w:eastAsia="Calibri"/>
                <w:sz w:val="18"/>
                <w:szCs w:val="16"/>
                <w:lang w:eastAsia="en-US"/>
              </w:rPr>
            </w:pPr>
            <w:r w:rsidRPr="00547471">
              <w:rPr>
                <w:rFonts w:eastAsia="Calibri"/>
                <w:sz w:val="18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1479" w14:textId="77777777" w:rsidR="00547471" w:rsidRPr="00547471" w:rsidRDefault="00547471" w:rsidP="00D77533">
            <w:pPr>
              <w:jc w:val="center"/>
              <w:rPr>
                <w:rFonts w:eastAsia="Calibri"/>
                <w:sz w:val="18"/>
                <w:szCs w:val="16"/>
                <w:vertAlign w:val="superscript"/>
                <w:lang w:eastAsia="en-US"/>
              </w:rPr>
            </w:pPr>
            <w:r w:rsidRPr="00547471">
              <w:rPr>
                <w:rFonts w:eastAsia="Calibri"/>
                <w:sz w:val="18"/>
                <w:szCs w:val="16"/>
                <w:lang w:eastAsia="en-US"/>
              </w:rPr>
              <w:t>Тариф на горячую воду, руб./ м</w:t>
            </w:r>
            <w:r w:rsidRPr="00547471">
              <w:rPr>
                <w:rFonts w:eastAsia="Calibri"/>
                <w:sz w:val="18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23F0B" w14:textId="77777777" w:rsidR="00547471" w:rsidRPr="00547471" w:rsidRDefault="00547471" w:rsidP="00D77533">
            <w:pPr>
              <w:jc w:val="center"/>
              <w:rPr>
                <w:rFonts w:eastAsia="Calibri"/>
                <w:sz w:val="18"/>
                <w:szCs w:val="16"/>
                <w:vertAlign w:val="superscript"/>
                <w:lang w:eastAsia="en-US"/>
              </w:rPr>
            </w:pPr>
            <w:r w:rsidRPr="00547471">
              <w:rPr>
                <w:sz w:val="18"/>
                <w:szCs w:val="16"/>
              </w:rPr>
              <w:t>Компонент на холодную воду (одноставочный), руб./м</w:t>
            </w:r>
            <w:r w:rsidRPr="00547471">
              <w:rPr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8813" w14:textId="77777777" w:rsidR="00547471" w:rsidRPr="00547471" w:rsidRDefault="00547471" w:rsidP="00D77533">
            <w:pPr>
              <w:jc w:val="center"/>
              <w:rPr>
                <w:rFonts w:eastAsia="Calibri"/>
                <w:sz w:val="18"/>
                <w:szCs w:val="16"/>
                <w:lang w:eastAsia="en-US"/>
              </w:rPr>
            </w:pPr>
            <w:r w:rsidRPr="00547471">
              <w:rPr>
                <w:rFonts w:eastAsia="Calibri"/>
                <w:sz w:val="18"/>
                <w:szCs w:val="16"/>
                <w:lang w:eastAsia="en-US"/>
              </w:rPr>
              <w:t xml:space="preserve">Компонент на тепловую энергию (одноставочный), руб./Гкал </w:t>
            </w:r>
          </w:p>
        </w:tc>
      </w:tr>
      <w:tr w:rsidR="008C3BC1" w:rsidRPr="004208F2" w14:paraId="650409E4" w14:textId="77777777" w:rsidTr="00D77533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B890" w14:textId="77777777" w:rsidR="008C3BC1" w:rsidRPr="00547471" w:rsidRDefault="008C3BC1" w:rsidP="008C3BC1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547471">
              <w:rPr>
                <w:rFonts w:eastAsia="Calibri"/>
                <w:b/>
                <w:bCs/>
                <w:sz w:val="18"/>
                <w:lang w:eastAsia="en-US"/>
              </w:rPr>
              <w:t>1.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0E8F" w14:textId="77777777" w:rsidR="008C3BC1" w:rsidRPr="00547471" w:rsidRDefault="008C3BC1" w:rsidP="008C3BC1">
            <w:pPr>
              <w:rPr>
                <w:sz w:val="18"/>
                <w:szCs w:val="18"/>
              </w:rPr>
            </w:pPr>
            <w:r w:rsidRPr="00547471">
              <w:rPr>
                <w:sz w:val="18"/>
                <w:szCs w:val="18"/>
              </w:rPr>
              <w:t>С 1 января по 30 июня 2025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37CC" w14:textId="77777777" w:rsidR="008C3BC1" w:rsidRPr="00547471" w:rsidRDefault="008C3BC1" w:rsidP="008C3BC1">
            <w:pPr>
              <w:jc w:val="center"/>
              <w:rPr>
                <w:sz w:val="18"/>
                <w:szCs w:val="18"/>
              </w:rPr>
            </w:pPr>
            <w:r w:rsidRPr="00547471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819F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  <w:r w:rsidRPr="003135AB">
              <w:rPr>
                <w:sz w:val="18"/>
                <w:szCs w:val="18"/>
              </w:rPr>
              <w:t>29,17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BE8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  <w:r w:rsidRPr="003135AB">
              <w:rPr>
                <w:sz w:val="18"/>
                <w:szCs w:val="18"/>
              </w:rPr>
              <w:t>2443,27</w:t>
            </w:r>
          </w:p>
        </w:tc>
      </w:tr>
      <w:tr w:rsidR="008C3BC1" w:rsidRPr="004208F2" w14:paraId="3E199B96" w14:textId="77777777" w:rsidTr="00D77533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5E45" w14:textId="77777777" w:rsidR="008C3BC1" w:rsidRPr="00547471" w:rsidRDefault="008C3BC1" w:rsidP="008C3BC1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547471">
              <w:rPr>
                <w:rFonts w:eastAsia="Calibri"/>
                <w:b/>
                <w:bCs/>
                <w:sz w:val="18"/>
                <w:lang w:eastAsia="en-US"/>
              </w:rPr>
              <w:t>2.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733A" w14:textId="77777777" w:rsidR="008C3BC1" w:rsidRPr="00547471" w:rsidRDefault="008C3BC1" w:rsidP="008C3BC1">
            <w:pPr>
              <w:rPr>
                <w:sz w:val="18"/>
                <w:szCs w:val="18"/>
              </w:rPr>
            </w:pPr>
            <w:r w:rsidRPr="00547471">
              <w:rPr>
                <w:sz w:val="18"/>
                <w:szCs w:val="18"/>
              </w:rPr>
              <w:t>С 1 июля по 31 декабря 2025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6312" w14:textId="77777777" w:rsidR="008C3BC1" w:rsidRPr="00547471" w:rsidRDefault="008C3BC1" w:rsidP="008C3BC1">
            <w:pPr>
              <w:jc w:val="center"/>
              <w:rPr>
                <w:sz w:val="18"/>
                <w:szCs w:val="18"/>
              </w:rPr>
            </w:pPr>
            <w:r w:rsidRPr="00547471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6BB4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  <w:r w:rsidRPr="003135AB">
              <w:rPr>
                <w:sz w:val="18"/>
                <w:szCs w:val="18"/>
              </w:rPr>
              <w:t>32,64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9AC6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  <w:r w:rsidRPr="003135AB">
              <w:rPr>
                <w:sz w:val="18"/>
                <w:szCs w:val="18"/>
              </w:rPr>
              <w:t>2589,27</w:t>
            </w:r>
          </w:p>
        </w:tc>
      </w:tr>
      <w:tr w:rsidR="008C3BC1" w:rsidRPr="004208F2" w14:paraId="7A765CD0" w14:textId="77777777" w:rsidTr="00D77533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946B" w14:textId="77777777" w:rsidR="008C3BC1" w:rsidRPr="00547471" w:rsidRDefault="008C3BC1" w:rsidP="008C3BC1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547471">
              <w:rPr>
                <w:rFonts w:eastAsia="Calibri"/>
                <w:b/>
                <w:bCs/>
                <w:sz w:val="18"/>
                <w:lang w:eastAsia="en-US"/>
              </w:rPr>
              <w:t>3.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BF4A" w14:textId="77777777" w:rsidR="008C3BC1" w:rsidRPr="00547471" w:rsidRDefault="008C3BC1" w:rsidP="008C3BC1">
            <w:pPr>
              <w:rPr>
                <w:sz w:val="18"/>
                <w:szCs w:val="18"/>
              </w:rPr>
            </w:pPr>
            <w:r w:rsidRPr="00547471">
              <w:rPr>
                <w:sz w:val="18"/>
                <w:szCs w:val="18"/>
              </w:rPr>
              <w:t>С 1 января по 30 июня 2026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B73" w14:textId="77777777" w:rsidR="008C3BC1" w:rsidRPr="00547471" w:rsidRDefault="008C3BC1" w:rsidP="008C3BC1">
            <w:pPr>
              <w:jc w:val="center"/>
              <w:rPr>
                <w:sz w:val="18"/>
                <w:szCs w:val="18"/>
              </w:rPr>
            </w:pPr>
            <w:r w:rsidRPr="00547471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5BC8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  <w:r w:rsidRPr="003135AB">
              <w:rPr>
                <w:sz w:val="18"/>
                <w:szCs w:val="18"/>
              </w:rPr>
              <w:t>32,64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F08F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  <w:r w:rsidRPr="003135AB">
              <w:rPr>
                <w:sz w:val="18"/>
                <w:szCs w:val="18"/>
              </w:rPr>
              <w:t>2589,27</w:t>
            </w:r>
          </w:p>
        </w:tc>
      </w:tr>
      <w:tr w:rsidR="008C3BC1" w:rsidRPr="004208F2" w14:paraId="0EBE521C" w14:textId="77777777" w:rsidTr="00D77533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809D" w14:textId="77777777" w:rsidR="008C3BC1" w:rsidRPr="00547471" w:rsidRDefault="008C3BC1" w:rsidP="008C3BC1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547471">
              <w:rPr>
                <w:rFonts w:eastAsia="Calibri"/>
                <w:b/>
                <w:bCs/>
                <w:sz w:val="18"/>
                <w:lang w:eastAsia="en-US"/>
              </w:rPr>
              <w:lastRenderedPageBreak/>
              <w:t>4.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D3FD" w14:textId="77777777" w:rsidR="008C3BC1" w:rsidRPr="00547471" w:rsidRDefault="008C3BC1" w:rsidP="008C3BC1">
            <w:pPr>
              <w:rPr>
                <w:sz w:val="18"/>
                <w:szCs w:val="18"/>
              </w:rPr>
            </w:pPr>
            <w:r w:rsidRPr="00547471">
              <w:rPr>
                <w:sz w:val="18"/>
                <w:szCs w:val="18"/>
              </w:rPr>
              <w:t>С 1 июля по 31 декабря 2026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594A" w14:textId="77777777" w:rsidR="008C3BC1" w:rsidRPr="00547471" w:rsidRDefault="008C3BC1" w:rsidP="008C3BC1">
            <w:pPr>
              <w:jc w:val="center"/>
              <w:rPr>
                <w:sz w:val="18"/>
                <w:szCs w:val="18"/>
              </w:rPr>
            </w:pPr>
            <w:r w:rsidRPr="00547471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578F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  <w:r w:rsidRPr="003135AB">
              <w:rPr>
                <w:sz w:val="18"/>
                <w:szCs w:val="18"/>
              </w:rPr>
              <w:t>34,40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BD1A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  <w:r w:rsidRPr="003135AB">
              <w:rPr>
                <w:sz w:val="18"/>
                <w:szCs w:val="18"/>
              </w:rPr>
              <w:t>2659,26</w:t>
            </w:r>
          </w:p>
        </w:tc>
      </w:tr>
      <w:tr w:rsidR="008C3BC1" w:rsidRPr="004208F2" w14:paraId="5B183986" w14:textId="77777777" w:rsidTr="00D77533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B079" w14:textId="77777777" w:rsidR="008C3BC1" w:rsidRPr="00547471" w:rsidRDefault="008C3BC1" w:rsidP="008C3BC1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547471">
              <w:rPr>
                <w:rFonts w:eastAsia="Calibri"/>
                <w:b/>
                <w:bCs/>
                <w:sz w:val="18"/>
                <w:lang w:eastAsia="en-US"/>
              </w:rPr>
              <w:t>5.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E38E" w14:textId="77777777" w:rsidR="008C3BC1" w:rsidRPr="00547471" w:rsidRDefault="008C3BC1" w:rsidP="008C3BC1">
            <w:pPr>
              <w:rPr>
                <w:sz w:val="18"/>
                <w:szCs w:val="18"/>
              </w:rPr>
            </w:pPr>
            <w:r w:rsidRPr="00547471">
              <w:rPr>
                <w:sz w:val="18"/>
                <w:szCs w:val="18"/>
              </w:rPr>
              <w:t>С 1 января по 30 июня 2027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9101" w14:textId="77777777" w:rsidR="008C3BC1" w:rsidRPr="00547471" w:rsidRDefault="008C3BC1" w:rsidP="008C3BC1">
            <w:pPr>
              <w:jc w:val="center"/>
              <w:rPr>
                <w:sz w:val="18"/>
                <w:szCs w:val="18"/>
              </w:rPr>
            </w:pPr>
            <w:r w:rsidRPr="00547471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CC13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  <w:r w:rsidRPr="003135AB">
              <w:rPr>
                <w:sz w:val="18"/>
                <w:szCs w:val="18"/>
              </w:rPr>
              <w:t>34,40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C05C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  <w:r w:rsidRPr="003135AB">
              <w:rPr>
                <w:sz w:val="18"/>
                <w:szCs w:val="18"/>
              </w:rPr>
              <w:t>2659,26</w:t>
            </w:r>
          </w:p>
        </w:tc>
      </w:tr>
      <w:tr w:rsidR="008C3BC1" w:rsidRPr="004208F2" w14:paraId="0B89D380" w14:textId="77777777" w:rsidTr="00D77533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BB0C" w14:textId="77777777" w:rsidR="008C3BC1" w:rsidRPr="00547471" w:rsidRDefault="008C3BC1" w:rsidP="008C3BC1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547471">
              <w:rPr>
                <w:rFonts w:eastAsia="Calibri"/>
                <w:b/>
                <w:bCs/>
                <w:sz w:val="18"/>
                <w:lang w:eastAsia="en-US"/>
              </w:rPr>
              <w:t>6.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8E61" w14:textId="77777777" w:rsidR="008C3BC1" w:rsidRPr="00547471" w:rsidRDefault="008C3BC1" w:rsidP="008C3BC1">
            <w:pPr>
              <w:rPr>
                <w:sz w:val="18"/>
                <w:szCs w:val="18"/>
              </w:rPr>
            </w:pPr>
            <w:r w:rsidRPr="00547471">
              <w:rPr>
                <w:sz w:val="18"/>
                <w:szCs w:val="18"/>
              </w:rPr>
              <w:t>С 1 июля по 31 декабря 2027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02F7" w14:textId="77777777" w:rsidR="008C3BC1" w:rsidRPr="00547471" w:rsidRDefault="008C3BC1" w:rsidP="008C3BC1">
            <w:pPr>
              <w:jc w:val="center"/>
              <w:rPr>
                <w:sz w:val="18"/>
                <w:szCs w:val="18"/>
              </w:rPr>
            </w:pPr>
            <w:r w:rsidRPr="00547471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B4DE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  <w:r w:rsidRPr="003135AB">
              <w:rPr>
                <w:sz w:val="18"/>
                <w:szCs w:val="18"/>
              </w:rPr>
              <w:t>36,04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7B4C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  <w:r w:rsidRPr="003135AB">
              <w:rPr>
                <w:sz w:val="18"/>
                <w:szCs w:val="18"/>
              </w:rPr>
              <w:t>2724,10</w:t>
            </w:r>
          </w:p>
        </w:tc>
      </w:tr>
      <w:tr w:rsidR="008C3BC1" w:rsidRPr="004208F2" w14:paraId="2C700615" w14:textId="77777777" w:rsidTr="00D77533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9484" w14:textId="77777777" w:rsidR="008C3BC1" w:rsidRPr="00547471" w:rsidRDefault="008C3BC1" w:rsidP="008C3BC1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547471">
              <w:rPr>
                <w:rFonts w:eastAsia="Calibri"/>
                <w:b/>
                <w:bCs/>
                <w:sz w:val="18"/>
                <w:lang w:eastAsia="en-US"/>
              </w:rPr>
              <w:t>7.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5C93" w14:textId="77777777" w:rsidR="008C3BC1" w:rsidRPr="00547471" w:rsidRDefault="008C3BC1" w:rsidP="008C3BC1">
            <w:pPr>
              <w:rPr>
                <w:sz w:val="18"/>
                <w:szCs w:val="18"/>
              </w:rPr>
            </w:pPr>
            <w:r w:rsidRPr="00547471">
              <w:rPr>
                <w:sz w:val="18"/>
                <w:szCs w:val="18"/>
              </w:rPr>
              <w:t>С 1 января по 30 июня 2028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5E53" w14:textId="77777777" w:rsidR="008C3BC1" w:rsidRPr="00547471" w:rsidRDefault="008C3BC1" w:rsidP="008C3BC1">
            <w:pPr>
              <w:jc w:val="center"/>
              <w:rPr>
                <w:sz w:val="18"/>
                <w:szCs w:val="18"/>
              </w:rPr>
            </w:pPr>
            <w:r w:rsidRPr="00547471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77C8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  <w:r w:rsidRPr="003135AB">
              <w:rPr>
                <w:sz w:val="18"/>
                <w:szCs w:val="18"/>
              </w:rPr>
              <w:t>36,04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2780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  <w:r w:rsidRPr="003135AB">
              <w:rPr>
                <w:sz w:val="18"/>
                <w:szCs w:val="18"/>
              </w:rPr>
              <w:t>2724,10</w:t>
            </w:r>
          </w:p>
        </w:tc>
      </w:tr>
      <w:tr w:rsidR="008C3BC1" w:rsidRPr="004208F2" w14:paraId="47BF3E52" w14:textId="77777777" w:rsidTr="00D77533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3063" w14:textId="77777777" w:rsidR="008C3BC1" w:rsidRPr="00547471" w:rsidRDefault="008C3BC1" w:rsidP="008C3BC1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547471">
              <w:rPr>
                <w:rFonts w:eastAsia="Calibri"/>
                <w:b/>
                <w:bCs/>
                <w:sz w:val="18"/>
                <w:lang w:eastAsia="en-US"/>
              </w:rPr>
              <w:t>8.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4138" w14:textId="77777777" w:rsidR="008C3BC1" w:rsidRPr="00547471" w:rsidRDefault="008C3BC1" w:rsidP="008C3BC1">
            <w:pPr>
              <w:rPr>
                <w:sz w:val="18"/>
                <w:szCs w:val="18"/>
              </w:rPr>
            </w:pPr>
            <w:r w:rsidRPr="00547471">
              <w:rPr>
                <w:sz w:val="18"/>
                <w:szCs w:val="18"/>
              </w:rPr>
              <w:t>С 1 июля по 31 декабря 2028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F9D3" w14:textId="77777777" w:rsidR="008C3BC1" w:rsidRPr="00547471" w:rsidRDefault="008C3BC1" w:rsidP="008C3BC1">
            <w:pPr>
              <w:jc w:val="center"/>
              <w:rPr>
                <w:sz w:val="18"/>
                <w:szCs w:val="18"/>
              </w:rPr>
            </w:pPr>
            <w:r w:rsidRPr="00547471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16DB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  <w:r w:rsidRPr="003135AB">
              <w:rPr>
                <w:sz w:val="18"/>
                <w:szCs w:val="18"/>
              </w:rPr>
              <w:t>36,04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8523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  <w:r w:rsidRPr="003135AB">
              <w:rPr>
                <w:sz w:val="18"/>
                <w:szCs w:val="18"/>
              </w:rPr>
              <w:t>2769,48</w:t>
            </w:r>
          </w:p>
        </w:tc>
      </w:tr>
      <w:tr w:rsidR="00547471" w:rsidRPr="004208F2" w14:paraId="006A7662" w14:textId="77777777" w:rsidTr="00D77533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A8E2" w14:textId="77777777" w:rsidR="00547471" w:rsidRPr="00547471" w:rsidRDefault="00547471" w:rsidP="00D77533">
            <w:pPr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9873" w14:textId="77777777" w:rsidR="00547471" w:rsidRPr="00547471" w:rsidRDefault="00547471" w:rsidP="00D77533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47471">
              <w:rPr>
                <w:rFonts w:eastAsia="Calibri"/>
                <w:b/>
                <w:sz w:val="18"/>
                <w:szCs w:val="18"/>
                <w:lang w:eastAsia="en-US"/>
              </w:rPr>
              <w:t>Население (с учетом НДС)</w:t>
            </w:r>
          </w:p>
        </w:tc>
      </w:tr>
      <w:tr w:rsidR="008C3BC1" w:rsidRPr="004208F2" w14:paraId="04854992" w14:textId="77777777" w:rsidTr="00D77533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31CC" w14:textId="77777777" w:rsidR="008C3BC1" w:rsidRPr="00547471" w:rsidRDefault="008C3BC1" w:rsidP="008C3BC1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547471">
              <w:rPr>
                <w:rFonts w:eastAsia="Calibri"/>
                <w:b/>
                <w:bCs/>
                <w:sz w:val="18"/>
                <w:lang w:eastAsia="en-US"/>
              </w:rPr>
              <w:t>9.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0851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47471">
              <w:rPr>
                <w:rFonts w:eastAsia="Calibri"/>
                <w:sz w:val="18"/>
                <w:szCs w:val="18"/>
                <w:lang w:eastAsia="en-US"/>
              </w:rPr>
              <w:t>С 1 января по 30 июня 2025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1362" w14:textId="77777777" w:rsidR="008C3BC1" w:rsidRPr="003135AB" w:rsidRDefault="008C3BC1" w:rsidP="008C3BC1">
            <w:pPr>
              <w:jc w:val="center"/>
              <w:rPr>
                <w:sz w:val="18"/>
                <w:szCs w:val="18"/>
                <w:lang w:eastAsia="en-US"/>
              </w:rPr>
            </w:pPr>
            <w:r w:rsidRPr="003135AB">
              <w:rPr>
                <w:sz w:val="18"/>
                <w:szCs w:val="18"/>
                <w:lang w:eastAsia="en-US"/>
              </w:rPr>
              <w:t>191,14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73E4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AAC6" w14:textId="77777777" w:rsidR="008C3BC1" w:rsidRPr="00BA44AE" w:rsidRDefault="008C3BC1" w:rsidP="008C3BC1">
            <w:pPr>
              <w:jc w:val="center"/>
              <w:rPr>
                <w:sz w:val="18"/>
                <w:szCs w:val="18"/>
              </w:rPr>
            </w:pPr>
          </w:p>
        </w:tc>
      </w:tr>
      <w:tr w:rsidR="008C3BC1" w:rsidRPr="004208F2" w14:paraId="36721E31" w14:textId="77777777" w:rsidTr="00D77533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1F23" w14:textId="77777777" w:rsidR="008C3BC1" w:rsidRPr="00547471" w:rsidRDefault="008C3BC1" w:rsidP="008C3BC1">
            <w:pPr>
              <w:rPr>
                <w:rFonts w:eastAsia="Calibri"/>
                <w:bCs/>
                <w:sz w:val="18"/>
                <w:lang w:eastAsia="en-US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44EE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47471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0F51" w14:textId="77777777" w:rsidR="008C3BC1" w:rsidRPr="00547471" w:rsidRDefault="008C3BC1" w:rsidP="008C3BC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5A62" w14:textId="77777777" w:rsidR="008C3BC1" w:rsidRPr="00547471" w:rsidRDefault="008C3BC1" w:rsidP="008C3BC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135AB">
              <w:rPr>
                <w:rFonts w:eastAsia="Calibri"/>
                <w:sz w:val="18"/>
                <w:szCs w:val="18"/>
                <w:lang w:eastAsia="en-US"/>
              </w:rPr>
              <w:t>35,00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5824" w14:textId="77777777" w:rsidR="008C3BC1" w:rsidRPr="00547471" w:rsidRDefault="008C3BC1" w:rsidP="008C3BC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A44AE">
              <w:rPr>
                <w:rFonts w:eastAsia="Calibri"/>
                <w:sz w:val="18"/>
                <w:szCs w:val="18"/>
                <w:lang w:eastAsia="en-US"/>
              </w:rPr>
              <w:t>2931,92</w:t>
            </w:r>
          </w:p>
        </w:tc>
      </w:tr>
      <w:tr w:rsidR="008C3BC1" w:rsidRPr="004208F2" w14:paraId="6CF0A239" w14:textId="77777777" w:rsidTr="00D77533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11B8" w14:textId="77777777" w:rsidR="008C3BC1" w:rsidRPr="00547471" w:rsidRDefault="008C3BC1" w:rsidP="008C3BC1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547471">
              <w:rPr>
                <w:rFonts w:eastAsia="Calibri"/>
                <w:b/>
                <w:sz w:val="18"/>
                <w:lang w:eastAsia="en-US"/>
              </w:rPr>
              <w:t>10.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AA77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47471">
              <w:rPr>
                <w:rFonts w:eastAsia="Calibri"/>
                <w:sz w:val="18"/>
                <w:szCs w:val="18"/>
                <w:lang w:eastAsia="en-US"/>
              </w:rPr>
              <w:t>С 1 июля по 31 декабря 2025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8347" w14:textId="77777777" w:rsidR="008C3BC1" w:rsidRPr="003135AB" w:rsidRDefault="008C3BC1" w:rsidP="008C3BC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eastAsia="en-US"/>
              </w:rPr>
            </w:pPr>
            <w:r w:rsidRPr="003135AB">
              <w:rPr>
                <w:sz w:val="18"/>
                <w:szCs w:val="18"/>
                <w:lang w:eastAsia="en-US"/>
              </w:rPr>
              <w:t>213,89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11C9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2170" w14:textId="77777777" w:rsidR="008C3BC1" w:rsidRPr="00BA44AE" w:rsidRDefault="008C3BC1" w:rsidP="008C3BC1">
            <w:pPr>
              <w:jc w:val="center"/>
              <w:rPr>
                <w:sz w:val="18"/>
                <w:szCs w:val="18"/>
              </w:rPr>
            </w:pPr>
          </w:p>
        </w:tc>
      </w:tr>
      <w:tr w:rsidR="008C3BC1" w:rsidRPr="004208F2" w14:paraId="224000BB" w14:textId="77777777" w:rsidTr="00D77533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4B0F" w14:textId="77777777" w:rsidR="008C3BC1" w:rsidRPr="00547471" w:rsidRDefault="008C3BC1" w:rsidP="008C3BC1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5D16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47471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D847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F9FB" w14:textId="77777777" w:rsidR="008C3BC1" w:rsidRPr="00547471" w:rsidRDefault="008C3BC1" w:rsidP="008C3BC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135AB">
              <w:rPr>
                <w:rFonts w:eastAsia="Calibri"/>
                <w:sz w:val="18"/>
                <w:szCs w:val="18"/>
                <w:lang w:eastAsia="en-US"/>
              </w:rPr>
              <w:t>39,17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D205" w14:textId="77777777" w:rsidR="008C3BC1" w:rsidRPr="00547471" w:rsidRDefault="008C3BC1" w:rsidP="008C3BC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A44AE">
              <w:rPr>
                <w:rFonts w:eastAsia="Calibri"/>
                <w:sz w:val="18"/>
                <w:szCs w:val="18"/>
                <w:lang w:eastAsia="en-US"/>
              </w:rPr>
              <w:t>3107,12</w:t>
            </w:r>
          </w:p>
        </w:tc>
      </w:tr>
      <w:tr w:rsidR="008C3BC1" w:rsidRPr="004208F2" w14:paraId="1EC6DF74" w14:textId="77777777" w:rsidTr="00D77533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C387" w14:textId="77777777" w:rsidR="008C3BC1" w:rsidRPr="00547471" w:rsidRDefault="008C3BC1" w:rsidP="008C3BC1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547471">
              <w:rPr>
                <w:rFonts w:eastAsia="Calibri"/>
                <w:b/>
                <w:sz w:val="18"/>
                <w:lang w:eastAsia="en-US"/>
              </w:rPr>
              <w:t>11.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D15C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47471">
              <w:rPr>
                <w:sz w:val="18"/>
                <w:szCs w:val="18"/>
              </w:rPr>
              <w:t>С 1 января по 30 июня 2026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7C8D" w14:textId="77777777" w:rsidR="008C3BC1" w:rsidRPr="003135AB" w:rsidRDefault="008C3BC1" w:rsidP="008C3BC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eastAsia="en-US"/>
              </w:rPr>
            </w:pPr>
            <w:r w:rsidRPr="003135AB">
              <w:rPr>
                <w:sz w:val="18"/>
                <w:szCs w:val="18"/>
                <w:lang w:eastAsia="en-US"/>
              </w:rPr>
              <w:t>213,89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2E06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7F50" w14:textId="77777777" w:rsidR="008C3BC1" w:rsidRPr="00BA44AE" w:rsidRDefault="008C3BC1" w:rsidP="008C3BC1">
            <w:pPr>
              <w:jc w:val="center"/>
              <w:rPr>
                <w:sz w:val="18"/>
                <w:szCs w:val="18"/>
              </w:rPr>
            </w:pPr>
          </w:p>
        </w:tc>
      </w:tr>
      <w:tr w:rsidR="008C3BC1" w:rsidRPr="004208F2" w14:paraId="09B32949" w14:textId="77777777" w:rsidTr="00D77533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323E" w14:textId="77777777" w:rsidR="008C3BC1" w:rsidRPr="00547471" w:rsidRDefault="008C3BC1" w:rsidP="008C3BC1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4AD7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47471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FD8A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4C09" w14:textId="77777777" w:rsidR="008C3BC1" w:rsidRPr="00547471" w:rsidRDefault="008C3BC1" w:rsidP="008C3BC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135AB">
              <w:rPr>
                <w:rFonts w:eastAsia="Calibri"/>
                <w:sz w:val="18"/>
                <w:szCs w:val="18"/>
                <w:lang w:eastAsia="en-US"/>
              </w:rPr>
              <w:t>39,17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B1E3" w14:textId="77777777" w:rsidR="008C3BC1" w:rsidRPr="00547471" w:rsidRDefault="008C3BC1" w:rsidP="008C3BC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A44AE">
              <w:rPr>
                <w:rFonts w:eastAsia="Calibri"/>
                <w:sz w:val="18"/>
                <w:szCs w:val="18"/>
                <w:lang w:eastAsia="en-US"/>
              </w:rPr>
              <w:t>3107,12</w:t>
            </w:r>
          </w:p>
        </w:tc>
      </w:tr>
      <w:tr w:rsidR="008C3BC1" w:rsidRPr="004208F2" w14:paraId="4C1DD40C" w14:textId="77777777" w:rsidTr="00D77533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8480" w14:textId="77777777" w:rsidR="008C3BC1" w:rsidRPr="00547471" w:rsidRDefault="008C3BC1" w:rsidP="008C3BC1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547471">
              <w:rPr>
                <w:rFonts w:eastAsia="Calibri"/>
                <w:b/>
                <w:sz w:val="18"/>
                <w:lang w:eastAsia="en-US"/>
              </w:rPr>
              <w:t>12.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F811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47471">
              <w:rPr>
                <w:rFonts w:eastAsia="Calibri"/>
                <w:sz w:val="18"/>
                <w:szCs w:val="18"/>
                <w:lang w:eastAsia="en-US"/>
              </w:rPr>
              <w:t>С 1 июля по 31 декабря 2026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8EA7" w14:textId="77777777" w:rsidR="008C3BC1" w:rsidRPr="003135AB" w:rsidRDefault="008C3BC1" w:rsidP="008C3BC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eastAsia="en-US"/>
              </w:rPr>
            </w:pPr>
            <w:r w:rsidRPr="003135AB">
              <w:rPr>
                <w:sz w:val="18"/>
                <w:szCs w:val="18"/>
                <w:lang w:eastAsia="en-US"/>
              </w:rPr>
              <w:t>220,72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47D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259E" w14:textId="77777777" w:rsidR="008C3BC1" w:rsidRPr="00BA44AE" w:rsidRDefault="008C3BC1" w:rsidP="008C3BC1">
            <w:pPr>
              <w:jc w:val="center"/>
              <w:rPr>
                <w:sz w:val="18"/>
                <w:szCs w:val="18"/>
              </w:rPr>
            </w:pPr>
          </w:p>
        </w:tc>
      </w:tr>
      <w:tr w:rsidR="008C3BC1" w:rsidRPr="004208F2" w14:paraId="4FFC4B99" w14:textId="77777777" w:rsidTr="00D77533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AC4C" w14:textId="77777777" w:rsidR="008C3BC1" w:rsidRPr="00547471" w:rsidRDefault="008C3BC1" w:rsidP="008C3BC1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B495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47471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6ADA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2C46" w14:textId="77777777" w:rsidR="008C3BC1" w:rsidRPr="00547471" w:rsidRDefault="008C3BC1" w:rsidP="008C3BC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135AB">
              <w:rPr>
                <w:rFonts w:eastAsia="Calibri"/>
                <w:sz w:val="18"/>
                <w:szCs w:val="18"/>
                <w:lang w:eastAsia="en-US"/>
              </w:rPr>
              <w:t>41,28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55AA" w14:textId="77777777" w:rsidR="008C3BC1" w:rsidRPr="00547471" w:rsidRDefault="008C3BC1" w:rsidP="008C3BC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A44AE">
              <w:rPr>
                <w:rFonts w:eastAsia="Calibri"/>
                <w:sz w:val="18"/>
                <w:szCs w:val="18"/>
                <w:lang w:eastAsia="en-US"/>
              </w:rPr>
              <w:t>3191,11</w:t>
            </w:r>
          </w:p>
        </w:tc>
      </w:tr>
      <w:tr w:rsidR="008C3BC1" w:rsidRPr="004208F2" w14:paraId="505C706B" w14:textId="77777777" w:rsidTr="00D77533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1BB4" w14:textId="77777777" w:rsidR="008C3BC1" w:rsidRPr="00547471" w:rsidRDefault="008C3BC1" w:rsidP="008C3BC1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547471">
              <w:rPr>
                <w:rFonts w:eastAsia="Calibri"/>
                <w:b/>
                <w:sz w:val="18"/>
                <w:lang w:eastAsia="en-US"/>
              </w:rPr>
              <w:t>13.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8A2D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47471">
              <w:rPr>
                <w:sz w:val="18"/>
                <w:szCs w:val="18"/>
              </w:rPr>
              <w:t>С 1 января по 30 июня 2027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CC9E" w14:textId="77777777" w:rsidR="008C3BC1" w:rsidRPr="003135AB" w:rsidRDefault="008C3BC1" w:rsidP="008C3BC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eastAsia="en-US"/>
              </w:rPr>
            </w:pPr>
            <w:r w:rsidRPr="003135AB">
              <w:rPr>
                <w:sz w:val="18"/>
                <w:szCs w:val="18"/>
                <w:lang w:eastAsia="en-US"/>
              </w:rPr>
              <w:t>220,72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B54C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EDAB" w14:textId="77777777" w:rsidR="008C3BC1" w:rsidRPr="00BA44AE" w:rsidRDefault="008C3BC1" w:rsidP="008C3BC1">
            <w:pPr>
              <w:jc w:val="center"/>
              <w:rPr>
                <w:sz w:val="18"/>
                <w:szCs w:val="18"/>
              </w:rPr>
            </w:pPr>
          </w:p>
        </w:tc>
      </w:tr>
      <w:tr w:rsidR="008C3BC1" w:rsidRPr="004208F2" w14:paraId="79BAFAE1" w14:textId="77777777" w:rsidTr="00D77533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94AA" w14:textId="77777777" w:rsidR="008C3BC1" w:rsidRPr="00547471" w:rsidRDefault="008C3BC1" w:rsidP="008C3BC1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DE6E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47471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DCED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6E6D" w14:textId="77777777" w:rsidR="008C3BC1" w:rsidRPr="00547471" w:rsidRDefault="008C3BC1" w:rsidP="008C3BC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135AB">
              <w:rPr>
                <w:rFonts w:eastAsia="Calibri"/>
                <w:sz w:val="18"/>
                <w:szCs w:val="18"/>
                <w:lang w:eastAsia="en-US"/>
              </w:rPr>
              <w:t>41,28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2F07" w14:textId="77777777" w:rsidR="008C3BC1" w:rsidRPr="00547471" w:rsidRDefault="008C3BC1" w:rsidP="008C3BC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A44AE">
              <w:rPr>
                <w:rFonts w:eastAsia="Calibri"/>
                <w:sz w:val="18"/>
                <w:szCs w:val="18"/>
                <w:lang w:eastAsia="en-US"/>
              </w:rPr>
              <w:t>3191,11</w:t>
            </w:r>
          </w:p>
        </w:tc>
      </w:tr>
      <w:tr w:rsidR="008C3BC1" w:rsidRPr="004208F2" w14:paraId="4C7FB4A5" w14:textId="77777777" w:rsidTr="00D77533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73B1" w14:textId="77777777" w:rsidR="008C3BC1" w:rsidRPr="00547471" w:rsidRDefault="008C3BC1" w:rsidP="008C3BC1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547471">
              <w:rPr>
                <w:rFonts w:eastAsia="Calibri"/>
                <w:b/>
                <w:sz w:val="18"/>
                <w:lang w:eastAsia="en-US"/>
              </w:rPr>
              <w:t>14.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FAC9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47471">
              <w:rPr>
                <w:rFonts w:eastAsia="Calibri"/>
                <w:sz w:val="18"/>
                <w:szCs w:val="18"/>
                <w:lang w:eastAsia="en-US"/>
              </w:rPr>
              <w:t>С 1 июля по 31 декабря 2027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AE50" w14:textId="77777777" w:rsidR="008C3BC1" w:rsidRPr="003135AB" w:rsidRDefault="008C3BC1" w:rsidP="008C3BC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eastAsia="en-US"/>
              </w:rPr>
            </w:pPr>
            <w:r w:rsidRPr="003135AB">
              <w:rPr>
                <w:sz w:val="18"/>
                <w:szCs w:val="18"/>
                <w:lang w:eastAsia="en-US"/>
              </w:rPr>
              <w:t>227,06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FCDE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743" w14:textId="77777777" w:rsidR="008C3BC1" w:rsidRPr="00BA44AE" w:rsidRDefault="008C3BC1" w:rsidP="008C3BC1">
            <w:pPr>
              <w:jc w:val="center"/>
              <w:rPr>
                <w:sz w:val="18"/>
                <w:szCs w:val="18"/>
              </w:rPr>
            </w:pPr>
          </w:p>
        </w:tc>
      </w:tr>
      <w:tr w:rsidR="008C3BC1" w:rsidRPr="004208F2" w14:paraId="0070F3E0" w14:textId="77777777" w:rsidTr="00D77533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E8CB" w14:textId="77777777" w:rsidR="008C3BC1" w:rsidRPr="00547471" w:rsidRDefault="008C3BC1" w:rsidP="008C3BC1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9F32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47471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06C7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A9F4" w14:textId="77777777" w:rsidR="008C3BC1" w:rsidRPr="00547471" w:rsidRDefault="008C3BC1" w:rsidP="008C3BC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135AB">
              <w:rPr>
                <w:rFonts w:eastAsia="Calibri"/>
                <w:sz w:val="18"/>
                <w:szCs w:val="18"/>
                <w:lang w:eastAsia="en-US"/>
              </w:rPr>
              <w:t>43,25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CF2E" w14:textId="77777777" w:rsidR="008C3BC1" w:rsidRPr="00547471" w:rsidRDefault="008C3BC1" w:rsidP="008C3BC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A44AE">
              <w:rPr>
                <w:rFonts w:eastAsia="Calibri"/>
                <w:sz w:val="18"/>
                <w:szCs w:val="18"/>
                <w:lang w:eastAsia="en-US"/>
              </w:rPr>
              <w:t>3268,92</w:t>
            </w:r>
          </w:p>
        </w:tc>
      </w:tr>
      <w:tr w:rsidR="008C3BC1" w:rsidRPr="00923FCF" w14:paraId="2E46BFF3" w14:textId="77777777" w:rsidTr="00D77533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9BE4" w14:textId="77777777" w:rsidR="008C3BC1" w:rsidRPr="00547471" w:rsidRDefault="008C3BC1" w:rsidP="008C3BC1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547471">
              <w:rPr>
                <w:rFonts w:eastAsia="Calibri"/>
                <w:b/>
                <w:sz w:val="18"/>
                <w:lang w:eastAsia="en-US"/>
              </w:rPr>
              <w:t>15.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2031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47471">
              <w:rPr>
                <w:sz w:val="18"/>
                <w:szCs w:val="18"/>
              </w:rPr>
              <w:t>С 1 января по 30 июня 2028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DD25" w14:textId="77777777" w:rsidR="008C3BC1" w:rsidRPr="003135AB" w:rsidRDefault="008C3BC1" w:rsidP="008C3BC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eastAsia="en-US"/>
              </w:rPr>
            </w:pPr>
            <w:r w:rsidRPr="003135AB">
              <w:rPr>
                <w:sz w:val="18"/>
                <w:szCs w:val="18"/>
                <w:lang w:eastAsia="en-US"/>
              </w:rPr>
              <w:t>227,06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8E6F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28CB" w14:textId="77777777" w:rsidR="008C3BC1" w:rsidRPr="00BA44AE" w:rsidRDefault="008C3BC1" w:rsidP="008C3BC1">
            <w:pPr>
              <w:jc w:val="center"/>
              <w:rPr>
                <w:sz w:val="18"/>
                <w:szCs w:val="18"/>
              </w:rPr>
            </w:pPr>
          </w:p>
        </w:tc>
      </w:tr>
      <w:tr w:rsidR="008C3BC1" w:rsidRPr="00923FCF" w14:paraId="1140AFFD" w14:textId="77777777" w:rsidTr="00D77533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9CB3" w14:textId="77777777" w:rsidR="008C3BC1" w:rsidRPr="00547471" w:rsidRDefault="008C3BC1" w:rsidP="008C3BC1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6D8C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47471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6AB4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2DF" w14:textId="77777777" w:rsidR="008C3BC1" w:rsidRPr="00547471" w:rsidRDefault="008C3BC1" w:rsidP="008C3BC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135AB">
              <w:rPr>
                <w:rFonts w:eastAsia="Calibri"/>
                <w:sz w:val="18"/>
                <w:szCs w:val="18"/>
                <w:lang w:eastAsia="en-US"/>
              </w:rPr>
              <w:t>43,25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9C9" w14:textId="77777777" w:rsidR="008C3BC1" w:rsidRPr="00547471" w:rsidRDefault="008C3BC1" w:rsidP="008C3BC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A44AE">
              <w:rPr>
                <w:rFonts w:eastAsia="Calibri"/>
                <w:sz w:val="18"/>
                <w:szCs w:val="18"/>
                <w:lang w:eastAsia="en-US"/>
              </w:rPr>
              <w:t>3268,92</w:t>
            </w:r>
          </w:p>
        </w:tc>
      </w:tr>
      <w:tr w:rsidR="008C3BC1" w:rsidRPr="00923FCF" w14:paraId="2080DA78" w14:textId="77777777" w:rsidTr="00D77533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3C12" w14:textId="77777777" w:rsidR="008C3BC1" w:rsidRPr="00547471" w:rsidRDefault="008C3BC1" w:rsidP="008C3BC1">
            <w:pPr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547471">
              <w:rPr>
                <w:rFonts w:eastAsia="Calibri"/>
                <w:b/>
                <w:sz w:val="18"/>
                <w:lang w:eastAsia="en-US"/>
              </w:rPr>
              <w:t>16.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8376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47471">
              <w:rPr>
                <w:rFonts w:eastAsia="Calibri"/>
                <w:sz w:val="18"/>
                <w:szCs w:val="18"/>
                <w:lang w:eastAsia="en-US"/>
              </w:rPr>
              <w:t>С 1 июля по 31 декабря 2028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28B3" w14:textId="77777777" w:rsidR="008C3BC1" w:rsidRPr="003135AB" w:rsidRDefault="008C3BC1" w:rsidP="008C3BC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eastAsia="en-US"/>
              </w:rPr>
            </w:pPr>
            <w:r w:rsidRPr="003135AB">
              <w:rPr>
                <w:sz w:val="18"/>
                <w:szCs w:val="18"/>
                <w:lang w:eastAsia="en-US"/>
              </w:rPr>
              <w:t>230,13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24E8" w14:textId="77777777" w:rsidR="008C3BC1" w:rsidRPr="003135AB" w:rsidRDefault="008C3BC1" w:rsidP="008C3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B5DE" w14:textId="77777777" w:rsidR="008C3BC1" w:rsidRPr="00BA44AE" w:rsidRDefault="008C3BC1" w:rsidP="008C3BC1">
            <w:pPr>
              <w:jc w:val="center"/>
              <w:rPr>
                <w:sz w:val="18"/>
                <w:szCs w:val="18"/>
              </w:rPr>
            </w:pPr>
          </w:p>
        </w:tc>
      </w:tr>
      <w:tr w:rsidR="008C3BC1" w:rsidRPr="00923FCF" w14:paraId="0F81211B" w14:textId="77777777" w:rsidTr="00D77533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F8C0" w14:textId="77777777" w:rsidR="008C3BC1" w:rsidRPr="004208F2" w:rsidRDefault="008C3BC1" w:rsidP="008C3BC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9858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47471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4374" w14:textId="77777777" w:rsidR="008C3BC1" w:rsidRPr="00547471" w:rsidRDefault="008C3BC1" w:rsidP="008C3BC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B107" w14:textId="77777777" w:rsidR="008C3BC1" w:rsidRPr="00547471" w:rsidRDefault="008C3BC1" w:rsidP="008C3BC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135AB">
              <w:rPr>
                <w:rFonts w:eastAsia="Calibri"/>
                <w:sz w:val="18"/>
                <w:szCs w:val="18"/>
                <w:lang w:eastAsia="en-US"/>
              </w:rPr>
              <w:t>43,25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24FF" w14:textId="77777777" w:rsidR="008C3BC1" w:rsidRPr="00547471" w:rsidRDefault="008C3BC1" w:rsidP="008C3BC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A44AE">
              <w:rPr>
                <w:rFonts w:eastAsia="Calibri"/>
                <w:sz w:val="18"/>
                <w:szCs w:val="18"/>
                <w:lang w:eastAsia="en-US"/>
              </w:rPr>
              <w:t>3323,38</w:t>
            </w:r>
          </w:p>
        </w:tc>
      </w:tr>
    </w:tbl>
    <w:p w14:paraId="67DFD3CF" w14:textId="77777777" w:rsidR="00547471" w:rsidRPr="00547471" w:rsidRDefault="00547471" w:rsidP="00547471">
      <w:pPr>
        <w:spacing w:line="276" w:lineRule="auto"/>
        <w:ind w:firstLine="709"/>
        <w:jc w:val="right"/>
        <w:rPr>
          <w:szCs w:val="24"/>
        </w:rPr>
      </w:pPr>
      <w:r w:rsidRPr="00547471">
        <w:rPr>
          <w:szCs w:val="24"/>
        </w:rPr>
        <w:t>».</w:t>
      </w:r>
    </w:p>
    <w:p w14:paraId="10CDA596" w14:textId="77777777" w:rsidR="00547471" w:rsidRPr="00547471" w:rsidRDefault="00547471" w:rsidP="00547471">
      <w:pPr>
        <w:spacing w:line="276" w:lineRule="auto"/>
        <w:ind w:firstLine="709"/>
        <w:jc w:val="both"/>
        <w:rPr>
          <w:b/>
          <w:szCs w:val="24"/>
        </w:rPr>
      </w:pPr>
      <w:r w:rsidRPr="00547471">
        <w:rPr>
          <w:b/>
          <w:szCs w:val="24"/>
        </w:rPr>
        <w:t xml:space="preserve">1.2. </w:t>
      </w:r>
      <w:r w:rsidRPr="00547471">
        <w:rPr>
          <w:szCs w:val="24"/>
        </w:rPr>
        <w:t>Приложение к решению изложить в новой редакции согласно Приложению к настоящему решению.</w:t>
      </w:r>
      <w:r w:rsidRPr="00547471">
        <w:rPr>
          <w:b/>
          <w:szCs w:val="24"/>
        </w:rPr>
        <w:t xml:space="preserve"> </w:t>
      </w:r>
    </w:p>
    <w:p w14:paraId="3C5628DC" w14:textId="77777777" w:rsidR="00547471" w:rsidRPr="00547471" w:rsidRDefault="00547471" w:rsidP="00547471">
      <w:pPr>
        <w:spacing w:line="276" w:lineRule="auto"/>
        <w:ind w:firstLine="709"/>
        <w:jc w:val="both"/>
        <w:rPr>
          <w:szCs w:val="24"/>
        </w:rPr>
      </w:pPr>
      <w:r w:rsidRPr="00547471">
        <w:rPr>
          <w:b/>
          <w:szCs w:val="24"/>
        </w:rPr>
        <w:t xml:space="preserve">2. </w:t>
      </w:r>
      <w:r w:rsidRPr="00547471">
        <w:rPr>
          <w:szCs w:val="24"/>
        </w:rPr>
        <w:t>Настоящее решение вступает в силу с 1 января 2025 г.</w:t>
      </w:r>
    </w:p>
    <w:p w14:paraId="506A50B2" w14:textId="77777777" w:rsidR="000C3EA3" w:rsidRPr="00413C4E" w:rsidRDefault="000C3EA3" w:rsidP="0063109C">
      <w:pPr>
        <w:spacing w:line="276" w:lineRule="auto"/>
        <w:ind w:firstLine="709"/>
        <w:jc w:val="both"/>
        <w:rPr>
          <w:noProof/>
          <w:szCs w:val="28"/>
        </w:rPr>
      </w:pPr>
    </w:p>
    <w:p w14:paraId="19A68F2A" w14:textId="77777777" w:rsidR="000C3EA3" w:rsidRPr="000C3EA3" w:rsidRDefault="000C3EA3" w:rsidP="000C3EA3">
      <w:pPr>
        <w:tabs>
          <w:tab w:val="left" w:pos="1897"/>
        </w:tabs>
        <w:spacing w:line="276" w:lineRule="auto"/>
        <w:rPr>
          <w:noProof/>
        </w:rPr>
      </w:pPr>
    </w:p>
    <w:p w14:paraId="25CEF136" w14:textId="77777777" w:rsidR="007D25C7" w:rsidRPr="007D25C7" w:rsidRDefault="007D25C7" w:rsidP="000C3EA3">
      <w:pPr>
        <w:pStyle w:val="ac"/>
        <w:spacing w:line="276" w:lineRule="auto"/>
        <w:ind w:firstLine="708"/>
      </w:pPr>
    </w:p>
    <w:p w14:paraId="0F086BE1" w14:textId="77777777" w:rsidR="003F7CA5" w:rsidRDefault="003F7CA5" w:rsidP="003F7CA5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Руководитель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  <w:t xml:space="preserve">     </w:t>
      </w:r>
      <w:r w:rsidR="00413C4E">
        <w:rPr>
          <w:szCs w:val="28"/>
        </w:rPr>
        <w:t xml:space="preserve">     </w:t>
      </w:r>
      <w:r w:rsidRPr="003F7CA5">
        <w:rPr>
          <w:szCs w:val="28"/>
        </w:rPr>
        <w:t xml:space="preserve"> </w:t>
      </w:r>
      <w:r w:rsidR="00413C4E">
        <w:rPr>
          <w:szCs w:val="28"/>
        </w:rPr>
        <w:t>Ю.Л. Алешина</w:t>
      </w:r>
      <w:r w:rsidRPr="003F7CA5">
        <w:rPr>
          <w:szCs w:val="28"/>
        </w:rPr>
        <w:t xml:space="preserve">        </w:t>
      </w:r>
    </w:p>
    <w:p w14:paraId="511F403F" w14:textId="77777777"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14:paraId="36F0A2DB" w14:textId="77777777"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51" w:type="dxa"/>
        <w:tblLook w:val="04A0" w:firstRow="1" w:lastRow="0" w:firstColumn="1" w:lastColumn="0" w:noHBand="0" w:noVBand="1"/>
      </w:tblPr>
      <w:tblGrid>
        <w:gridCol w:w="528"/>
        <w:gridCol w:w="456"/>
        <w:gridCol w:w="9167"/>
      </w:tblGrid>
      <w:tr w:rsidR="005C06DC" w14:paraId="2E1D7711" w14:textId="77777777" w:rsidTr="00857044">
        <w:tc>
          <w:tcPr>
            <w:tcW w:w="528" w:type="dxa"/>
          </w:tcPr>
          <w:p w14:paraId="48A46999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6673FBB4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0A8C2287" w14:textId="77777777" w:rsidR="00EB3609" w:rsidRPr="00D64361" w:rsidRDefault="00EB3609" w:rsidP="008305DC">
            <w:pPr>
              <w:ind w:left="3552"/>
              <w:jc w:val="center"/>
            </w:pPr>
          </w:p>
          <w:p w14:paraId="3D154B5E" w14:textId="77777777" w:rsidR="00EB3609" w:rsidRDefault="00EB3609" w:rsidP="008305DC">
            <w:pPr>
              <w:ind w:left="3552"/>
              <w:jc w:val="center"/>
            </w:pPr>
          </w:p>
          <w:p w14:paraId="74F92312" w14:textId="77777777" w:rsidR="000E2908" w:rsidRDefault="000E2908" w:rsidP="008305DC">
            <w:pPr>
              <w:ind w:left="3552"/>
              <w:jc w:val="center"/>
            </w:pPr>
          </w:p>
          <w:p w14:paraId="14C36626" w14:textId="77777777" w:rsidR="003846C4" w:rsidRDefault="003846C4" w:rsidP="008305DC">
            <w:pPr>
              <w:ind w:left="3552"/>
              <w:jc w:val="center"/>
            </w:pPr>
          </w:p>
          <w:p w14:paraId="273275FB" w14:textId="77777777" w:rsidR="0063109C" w:rsidRDefault="0063109C" w:rsidP="008305DC">
            <w:pPr>
              <w:ind w:left="3552"/>
              <w:jc w:val="center"/>
            </w:pPr>
          </w:p>
          <w:p w14:paraId="55E4DE2C" w14:textId="77777777" w:rsidR="00547471" w:rsidRDefault="00547471" w:rsidP="008305DC">
            <w:pPr>
              <w:ind w:left="3552"/>
              <w:jc w:val="center"/>
            </w:pPr>
          </w:p>
          <w:p w14:paraId="482C1C78" w14:textId="77777777" w:rsidR="00547471" w:rsidRDefault="00547471" w:rsidP="008305DC">
            <w:pPr>
              <w:ind w:left="3552"/>
              <w:jc w:val="center"/>
            </w:pPr>
          </w:p>
          <w:p w14:paraId="5F4D034E" w14:textId="77777777" w:rsidR="00547471" w:rsidRDefault="00547471" w:rsidP="008305DC">
            <w:pPr>
              <w:ind w:left="3552"/>
              <w:jc w:val="center"/>
            </w:pPr>
          </w:p>
          <w:p w14:paraId="2884ADC4" w14:textId="77777777" w:rsidR="00547471" w:rsidRDefault="00547471" w:rsidP="008305DC">
            <w:pPr>
              <w:ind w:left="3552"/>
              <w:jc w:val="center"/>
            </w:pPr>
          </w:p>
          <w:p w14:paraId="050AF74C" w14:textId="77777777" w:rsidR="00547471" w:rsidRDefault="00547471" w:rsidP="008305DC">
            <w:pPr>
              <w:ind w:left="3552"/>
              <w:jc w:val="center"/>
            </w:pPr>
          </w:p>
          <w:p w14:paraId="10BDCFD7" w14:textId="77777777" w:rsidR="00547471" w:rsidRDefault="00547471" w:rsidP="008305DC">
            <w:pPr>
              <w:ind w:left="3552"/>
              <w:jc w:val="center"/>
            </w:pPr>
          </w:p>
          <w:p w14:paraId="5CDB2B8B" w14:textId="77777777" w:rsidR="00547471" w:rsidRDefault="00547471" w:rsidP="008305DC">
            <w:pPr>
              <w:ind w:left="3552"/>
              <w:jc w:val="center"/>
            </w:pPr>
          </w:p>
          <w:p w14:paraId="5F22556D" w14:textId="77777777" w:rsidR="00547471" w:rsidRDefault="00547471" w:rsidP="008305DC">
            <w:pPr>
              <w:ind w:left="3552"/>
              <w:jc w:val="center"/>
            </w:pPr>
          </w:p>
          <w:p w14:paraId="43341FF2" w14:textId="77777777" w:rsidR="00547471" w:rsidRDefault="00547471" w:rsidP="008305DC">
            <w:pPr>
              <w:ind w:left="3552"/>
              <w:jc w:val="center"/>
            </w:pPr>
          </w:p>
          <w:p w14:paraId="41BA6F97" w14:textId="77777777" w:rsidR="00547471" w:rsidRDefault="00547471" w:rsidP="008305DC">
            <w:pPr>
              <w:ind w:left="3552"/>
              <w:jc w:val="center"/>
            </w:pPr>
          </w:p>
          <w:p w14:paraId="2857C42E" w14:textId="77777777" w:rsidR="00547471" w:rsidRDefault="00547471" w:rsidP="008305DC">
            <w:pPr>
              <w:ind w:left="3552"/>
              <w:jc w:val="center"/>
            </w:pPr>
          </w:p>
          <w:p w14:paraId="4A0DE7C3" w14:textId="77777777" w:rsidR="00547471" w:rsidRDefault="00547471" w:rsidP="008305DC">
            <w:pPr>
              <w:ind w:left="3552"/>
              <w:jc w:val="center"/>
            </w:pPr>
          </w:p>
          <w:p w14:paraId="1280EF85" w14:textId="77777777" w:rsidR="0063109C" w:rsidRDefault="0063109C" w:rsidP="008305DC">
            <w:pPr>
              <w:ind w:left="3552"/>
              <w:jc w:val="center"/>
            </w:pPr>
          </w:p>
          <w:p w14:paraId="77718653" w14:textId="77777777" w:rsidR="00547471" w:rsidRDefault="00547471" w:rsidP="00547471">
            <w:pPr>
              <w:ind w:left="3552"/>
              <w:jc w:val="center"/>
            </w:pPr>
            <w:r>
              <w:lastRenderedPageBreak/>
              <w:t>ПРИЛОЖЕНИЕ</w:t>
            </w:r>
          </w:p>
          <w:p w14:paraId="593B0328" w14:textId="77777777" w:rsidR="00547471" w:rsidRDefault="00547471" w:rsidP="00547471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47F4E9AD" w14:textId="77777777" w:rsidR="00547471" w:rsidRPr="00367FC3" w:rsidRDefault="00547471" w:rsidP="00547471">
            <w:pPr>
              <w:ind w:left="3552"/>
              <w:jc w:val="center"/>
            </w:pPr>
            <w:r w:rsidRPr="00560007">
              <w:t>от</w:t>
            </w:r>
            <w:r>
              <w:t xml:space="preserve"> </w:t>
            </w:r>
            <w:r w:rsidR="008C3BC1">
              <w:t xml:space="preserve">19 декабря </w:t>
            </w:r>
            <w:r>
              <w:rPr>
                <w:szCs w:val="28"/>
              </w:rPr>
              <w:t>2024</w:t>
            </w:r>
            <w:r w:rsidRPr="00560007">
              <w:t xml:space="preserve"> г. №</w:t>
            </w:r>
            <w:r w:rsidRPr="00367FC3">
              <w:t xml:space="preserve"> </w:t>
            </w:r>
            <w:r w:rsidR="00365FAE">
              <w:t>71/109</w:t>
            </w:r>
          </w:p>
          <w:p w14:paraId="19B56B04" w14:textId="77777777" w:rsidR="00547471" w:rsidRDefault="00547471" w:rsidP="00547471">
            <w:pPr>
              <w:ind w:left="3552"/>
              <w:jc w:val="center"/>
            </w:pPr>
          </w:p>
          <w:p w14:paraId="5FD731C6" w14:textId="77777777" w:rsidR="005C06DC" w:rsidRDefault="00547471" w:rsidP="008305DC">
            <w:pPr>
              <w:ind w:left="3552"/>
              <w:jc w:val="center"/>
            </w:pPr>
            <w:r>
              <w:t>«</w:t>
            </w:r>
            <w:r w:rsidR="0063109C">
              <w:t>ПРИЛОЖЕНИЕ</w:t>
            </w:r>
          </w:p>
          <w:p w14:paraId="5D9D510B" w14:textId="77777777" w:rsidR="005C06DC" w:rsidRDefault="005C06DC" w:rsidP="008305DC">
            <w:pPr>
              <w:ind w:left="3552"/>
              <w:jc w:val="center"/>
            </w:pPr>
            <w:r>
              <w:t xml:space="preserve">к решению региональной службы </w:t>
            </w:r>
            <w:r w:rsidR="005C1C7D">
              <w:br/>
            </w:r>
            <w:r>
              <w:t xml:space="preserve">по тарифам Нижегородской области </w:t>
            </w:r>
          </w:p>
          <w:p w14:paraId="773B0436" w14:textId="77777777" w:rsidR="0056238E" w:rsidRPr="00247DDE" w:rsidRDefault="005C06DC" w:rsidP="00E63B77">
            <w:pPr>
              <w:ind w:left="3552"/>
              <w:jc w:val="center"/>
              <w:rPr>
                <w:lang w:val="en-US"/>
              </w:rPr>
            </w:pPr>
            <w:r w:rsidRPr="00560007">
              <w:t>от</w:t>
            </w:r>
            <w:r w:rsidR="00B616E0">
              <w:t xml:space="preserve"> </w:t>
            </w:r>
            <w:r w:rsidR="00FE1C90">
              <w:rPr>
                <w:szCs w:val="28"/>
              </w:rPr>
              <w:t>20</w:t>
            </w:r>
            <w:r w:rsidR="000C7C42">
              <w:rPr>
                <w:szCs w:val="28"/>
              </w:rPr>
              <w:t xml:space="preserve"> декабря </w:t>
            </w:r>
            <w:r w:rsidR="00E63B77">
              <w:t>2023</w:t>
            </w:r>
            <w:r w:rsidR="00F1607E" w:rsidRPr="00560007">
              <w:t xml:space="preserve"> </w:t>
            </w:r>
            <w:r w:rsidR="00CC03DF" w:rsidRPr="00560007">
              <w:t>г.</w:t>
            </w:r>
            <w:r w:rsidRPr="00560007">
              <w:t xml:space="preserve"> №</w:t>
            </w:r>
            <w:r w:rsidR="00247DDE">
              <w:rPr>
                <w:lang w:val="en-US"/>
              </w:rPr>
              <w:t xml:space="preserve"> 58/87</w:t>
            </w:r>
          </w:p>
        </w:tc>
      </w:tr>
    </w:tbl>
    <w:p w14:paraId="3B6D8CEF" w14:textId="77777777" w:rsidR="00857044" w:rsidRDefault="00857044" w:rsidP="00857044">
      <w:pPr>
        <w:jc w:val="center"/>
        <w:rPr>
          <w:b/>
          <w:sz w:val="24"/>
          <w:szCs w:val="24"/>
        </w:rPr>
      </w:pPr>
    </w:p>
    <w:p w14:paraId="74C48AC8" w14:textId="77777777" w:rsidR="00857044" w:rsidRPr="004F15BC" w:rsidRDefault="00857044" w:rsidP="00857044">
      <w:pPr>
        <w:jc w:val="center"/>
        <w:rPr>
          <w:b/>
          <w:sz w:val="24"/>
          <w:szCs w:val="24"/>
        </w:rPr>
      </w:pPr>
      <w:r w:rsidRPr="004F15BC">
        <w:rPr>
          <w:b/>
          <w:sz w:val="24"/>
          <w:szCs w:val="24"/>
        </w:rPr>
        <w:t xml:space="preserve">ПРОИЗВОДСТВЕННАЯ ПРОГРАММА </w:t>
      </w:r>
    </w:p>
    <w:p w14:paraId="330D1251" w14:textId="77777777" w:rsidR="00857044" w:rsidRPr="004F15BC" w:rsidRDefault="00857044" w:rsidP="00857044">
      <w:pPr>
        <w:jc w:val="center"/>
        <w:rPr>
          <w:b/>
          <w:sz w:val="24"/>
          <w:szCs w:val="24"/>
        </w:rPr>
      </w:pPr>
      <w:r w:rsidRPr="004F15BC">
        <w:rPr>
          <w:b/>
          <w:sz w:val="24"/>
          <w:szCs w:val="24"/>
        </w:rPr>
        <w:t>ПО ОКАЗАНИЮ УСЛУГ ГОРЯЧЕГО ВОДОСНАБЖЕНИЯ</w:t>
      </w:r>
    </w:p>
    <w:p w14:paraId="17848A6A" w14:textId="77777777" w:rsidR="00857044" w:rsidRDefault="00857044" w:rsidP="00857044">
      <w:pPr>
        <w:jc w:val="center"/>
        <w:rPr>
          <w:sz w:val="24"/>
          <w:szCs w:val="24"/>
        </w:rPr>
      </w:pPr>
    </w:p>
    <w:p w14:paraId="52BEC7F1" w14:textId="77777777" w:rsidR="00547471" w:rsidRDefault="00857044" w:rsidP="008C3BC1">
      <w:pPr>
        <w:jc w:val="center"/>
        <w:rPr>
          <w:sz w:val="24"/>
          <w:szCs w:val="24"/>
        </w:rPr>
      </w:pPr>
      <w:r w:rsidRPr="000367BC">
        <w:rPr>
          <w:sz w:val="24"/>
          <w:szCs w:val="24"/>
        </w:rPr>
        <w:t>Период реализации произво</w:t>
      </w:r>
      <w:r w:rsidR="00E63B77">
        <w:rPr>
          <w:sz w:val="24"/>
          <w:szCs w:val="24"/>
        </w:rPr>
        <w:t>дственной программы с 01.01.202</w:t>
      </w:r>
      <w:r w:rsidR="00547471">
        <w:rPr>
          <w:sz w:val="24"/>
          <w:szCs w:val="24"/>
        </w:rPr>
        <w:t>5</w:t>
      </w:r>
      <w:r w:rsidRPr="000367BC">
        <w:rPr>
          <w:sz w:val="24"/>
          <w:szCs w:val="24"/>
        </w:rPr>
        <w:t xml:space="preserve"> г. по 31.12.20</w:t>
      </w:r>
      <w:r w:rsidR="00E63B77">
        <w:rPr>
          <w:sz w:val="24"/>
          <w:szCs w:val="24"/>
        </w:rPr>
        <w:t>28</w:t>
      </w:r>
      <w:r w:rsidRPr="000367BC">
        <w:rPr>
          <w:sz w:val="24"/>
          <w:szCs w:val="24"/>
        </w:rPr>
        <w:t xml:space="preserve"> г.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91"/>
        <w:gridCol w:w="1260"/>
        <w:gridCol w:w="1422"/>
        <w:gridCol w:w="171"/>
        <w:gridCol w:w="280"/>
        <w:gridCol w:w="707"/>
        <w:gridCol w:w="383"/>
        <w:gridCol w:w="258"/>
        <w:gridCol w:w="1260"/>
        <w:gridCol w:w="1137"/>
      </w:tblGrid>
      <w:tr w:rsidR="008C3BC1" w:rsidRPr="008C3BC1" w14:paraId="0D022873" w14:textId="77777777" w:rsidTr="008C3BC1">
        <w:trPr>
          <w:trHeight w:val="230"/>
        </w:trPr>
        <w:tc>
          <w:tcPr>
            <w:tcW w:w="5000" w:type="pct"/>
            <w:gridSpan w:val="10"/>
          </w:tcPr>
          <w:p w14:paraId="7C0954AB" w14:textId="77777777" w:rsidR="008C3BC1" w:rsidRPr="008C3BC1" w:rsidRDefault="008C3BC1" w:rsidP="00943A4D">
            <w:pPr>
              <w:pStyle w:val="TableParagraph"/>
              <w:spacing w:line="210" w:lineRule="exact"/>
              <w:ind w:left="3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b/>
                <w:sz w:val="20"/>
                <w:szCs w:val="20"/>
              </w:rPr>
              <w:t>Паспорт</w:t>
            </w:r>
            <w:proofErr w:type="spellEnd"/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производственной</w:t>
            </w:r>
            <w:proofErr w:type="spellEnd"/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  <w:proofErr w:type="spellEnd"/>
          </w:p>
        </w:tc>
      </w:tr>
      <w:tr w:rsidR="008C3BC1" w:rsidRPr="008C3BC1" w14:paraId="29F3D828" w14:textId="77777777" w:rsidTr="00FC0F42">
        <w:trPr>
          <w:trHeight w:val="460"/>
        </w:trPr>
        <w:tc>
          <w:tcPr>
            <w:tcW w:w="2126" w:type="pct"/>
            <w:gridSpan w:val="2"/>
          </w:tcPr>
          <w:p w14:paraId="26D66EDD" w14:textId="77777777" w:rsidR="008C3BC1" w:rsidRPr="008C3BC1" w:rsidRDefault="008C3BC1" w:rsidP="00943A4D">
            <w:pPr>
              <w:pStyle w:val="TableParagraph"/>
              <w:spacing w:line="230" w:lineRule="atLeast"/>
              <w:ind w:left="107" w:right="6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8C3BC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регулируемой</w:t>
            </w:r>
            <w:proofErr w:type="spellEnd"/>
            <w:r w:rsidRPr="008C3BC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proofErr w:type="spellEnd"/>
            <w:r w:rsidRPr="008C3BC1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(ИНН)</w:t>
            </w:r>
          </w:p>
        </w:tc>
        <w:tc>
          <w:tcPr>
            <w:tcW w:w="2874" w:type="pct"/>
            <w:gridSpan w:val="8"/>
          </w:tcPr>
          <w:p w14:paraId="0B67D8C6" w14:textId="77777777" w:rsidR="008C3BC1" w:rsidRPr="008C3BC1" w:rsidRDefault="008C3BC1" w:rsidP="00943A4D">
            <w:pPr>
              <w:pStyle w:val="TableParagraph"/>
              <w:spacing w:line="230" w:lineRule="atLeast"/>
              <w:ind w:left="104" w:right="88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ОБЩЕСТВО С ОГРАНИЧЕННОЙ ОТВЕТСТВЕННОСТЬЮ «НИЖНОВТЕПЛОЭНЕРГО» (ИНН 5257079570)</w:t>
            </w:r>
          </w:p>
        </w:tc>
      </w:tr>
      <w:tr w:rsidR="008C3BC1" w:rsidRPr="008C3BC1" w14:paraId="33ECD2A9" w14:textId="77777777" w:rsidTr="00FC0F42">
        <w:trPr>
          <w:trHeight w:val="230"/>
        </w:trPr>
        <w:tc>
          <w:tcPr>
            <w:tcW w:w="2126" w:type="pct"/>
            <w:gridSpan w:val="2"/>
          </w:tcPr>
          <w:p w14:paraId="0AB8412A" w14:textId="77777777" w:rsidR="008C3BC1" w:rsidRPr="008C3BC1" w:rsidRDefault="008C3BC1" w:rsidP="00943A4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  <w:proofErr w:type="spellEnd"/>
            <w:r w:rsidRPr="008C3BC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регулируемой</w:t>
            </w:r>
            <w:proofErr w:type="spellEnd"/>
            <w:r w:rsidRPr="008C3BC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proofErr w:type="spellEnd"/>
          </w:p>
        </w:tc>
        <w:tc>
          <w:tcPr>
            <w:tcW w:w="2874" w:type="pct"/>
            <w:gridSpan w:val="8"/>
          </w:tcPr>
          <w:p w14:paraId="59A8986F" w14:textId="77777777" w:rsidR="008C3BC1" w:rsidRPr="008C3BC1" w:rsidRDefault="008C3BC1" w:rsidP="00943A4D">
            <w:pPr>
              <w:pStyle w:val="TableParagraph"/>
              <w:spacing w:line="210" w:lineRule="exact"/>
              <w:ind w:left="10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603093, г. Нижний Новгород, ул. Героя </w:t>
            </w:r>
            <w:proofErr w:type="spellStart"/>
            <w:r w:rsidRPr="008C3BC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Усилова</w:t>
            </w:r>
            <w:proofErr w:type="spellEnd"/>
            <w:r w:rsidRPr="008C3BC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, д. 1А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</w:tc>
      </w:tr>
      <w:tr w:rsidR="008C3BC1" w:rsidRPr="008C3BC1" w14:paraId="7B7F12F1" w14:textId="77777777" w:rsidTr="00FC0F42">
        <w:trPr>
          <w:trHeight w:val="230"/>
        </w:trPr>
        <w:tc>
          <w:tcPr>
            <w:tcW w:w="2126" w:type="pct"/>
            <w:gridSpan w:val="2"/>
          </w:tcPr>
          <w:p w14:paraId="1F5A6C4C" w14:textId="77777777" w:rsidR="008C3BC1" w:rsidRPr="008C3BC1" w:rsidRDefault="008C3BC1" w:rsidP="00943A4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8C3BC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уполномоченного</w:t>
            </w:r>
            <w:proofErr w:type="spellEnd"/>
            <w:r w:rsidRPr="008C3B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органа</w:t>
            </w:r>
            <w:proofErr w:type="spellEnd"/>
          </w:p>
        </w:tc>
        <w:tc>
          <w:tcPr>
            <w:tcW w:w="2874" w:type="pct"/>
            <w:gridSpan w:val="8"/>
          </w:tcPr>
          <w:p w14:paraId="6AF95D59" w14:textId="77777777" w:rsidR="008C3BC1" w:rsidRPr="008C3BC1" w:rsidRDefault="008C3BC1" w:rsidP="00943A4D">
            <w:pPr>
              <w:pStyle w:val="TableParagraph"/>
              <w:spacing w:line="210" w:lineRule="exact"/>
              <w:ind w:left="10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Региональная</w:t>
            </w:r>
            <w:r w:rsidRPr="008C3BC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служба</w:t>
            </w:r>
            <w:r w:rsidRPr="008C3BC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тарифам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Нижегородской</w:t>
            </w:r>
            <w:r w:rsidRPr="008C3BC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8C3BC1" w:rsidRPr="008C3BC1" w14:paraId="3E6B88F9" w14:textId="77777777" w:rsidTr="00FC0F42">
        <w:trPr>
          <w:trHeight w:val="230"/>
        </w:trPr>
        <w:tc>
          <w:tcPr>
            <w:tcW w:w="2126" w:type="pct"/>
            <w:gridSpan w:val="2"/>
          </w:tcPr>
          <w:p w14:paraId="5506B23E" w14:textId="77777777" w:rsidR="008C3BC1" w:rsidRPr="008C3BC1" w:rsidRDefault="008C3BC1" w:rsidP="00943A4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  <w:proofErr w:type="spellEnd"/>
            <w:r w:rsidRPr="008C3BC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уполномоченного</w:t>
            </w:r>
            <w:proofErr w:type="spellEnd"/>
            <w:r w:rsidRPr="008C3BC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органа</w:t>
            </w:r>
            <w:proofErr w:type="spellEnd"/>
          </w:p>
        </w:tc>
        <w:tc>
          <w:tcPr>
            <w:tcW w:w="2874" w:type="pct"/>
            <w:gridSpan w:val="8"/>
          </w:tcPr>
          <w:p w14:paraId="7CF0D6C0" w14:textId="77777777" w:rsidR="008C3BC1" w:rsidRPr="008C3BC1" w:rsidRDefault="008C3BC1" w:rsidP="00943A4D">
            <w:pPr>
              <w:pStyle w:val="TableParagraph"/>
              <w:spacing w:line="210" w:lineRule="exact"/>
              <w:ind w:left="10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603005,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Нижний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Новгород,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Верхне-Волжская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наб.,</w:t>
            </w:r>
            <w:r w:rsidRPr="008C3BC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8/59</w:t>
            </w:r>
          </w:p>
        </w:tc>
      </w:tr>
      <w:tr w:rsidR="008C3BC1" w:rsidRPr="008C3BC1" w14:paraId="4C29C1DE" w14:textId="77777777" w:rsidTr="008C3BC1">
        <w:trPr>
          <w:trHeight w:val="230"/>
        </w:trPr>
        <w:tc>
          <w:tcPr>
            <w:tcW w:w="5000" w:type="pct"/>
            <w:gridSpan w:val="10"/>
          </w:tcPr>
          <w:p w14:paraId="3E7290CC" w14:textId="77777777" w:rsidR="008C3BC1" w:rsidRPr="008C3BC1" w:rsidRDefault="008C3BC1" w:rsidP="00943A4D">
            <w:pPr>
              <w:pStyle w:val="TableParagraph"/>
              <w:spacing w:line="210" w:lineRule="exact"/>
              <w:ind w:left="40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8C3BC1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b/>
                <w:sz w:val="20"/>
                <w:szCs w:val="20"/>
              </w:rPr>
              <w:t>Объем</w:t>
            </w:r>
            <w:proofErr w:type="spellEnd"/>
            <w:r w:rsidRPr="008C3B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b/>
                <w:sz w:val="20"/>
                <w:szCs w:val="20"/>
              </w:rPr>
              <w:t>подачи</w:t>
            </w:r>
            <w:proofErr w:type="spellEnd"/>
            <w:r w:rsidRPr="008C3BC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b/>
                <w:sz w:val="20"/>
                <w:szCs w:val="20"/>
              </w:rPr>
              <w:t>воды</w:t>
            </w:r>
            <w:proofErr w:type="spellEnd"/>
          </w:p>
        </w:tc>
      </w:tr>
      <w:tr w:rsidR="008C3BC1" w:rsidRPr="008C3BC1" w14:paraId="37888912" w14:textId="77777777" w:rsidTr="00FC0F42">
        <w:trPr>
          <w:trHeight w:val="230"/>
        </w:trPr>
        <w:tc>
          <w:tcPr>
            <w:tcW w:w="2126" w:type="pct"/>
            <w:gridSpan w:val="2"/>
          </w:tcPr>
          <w:p w14:paraId="78FF40BB" w14:textId="77777777" w:rsidR="008C3BC1" w:rsidRPr="008C3BC1" w:rsidRDefault="008C3BC1" w:rsidP="00943A4D">
            <w:pPr>
              <w:pStyle w:val="TableParagraph"/>
              <w:spacing w:line="210" w:lineRule="exact"/>
              <w:ind w:left="123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8C3BC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814" w:type="pct"/>
            <w:gridSpan w:val="2"/>
            <w:vAlign w:val="center"/>
          </w:tcPr>
          <w:p w14:paraId="73633307" w14:textId="77777777" w:rsidR="008C3BC1" w:rsidRPr="008C3BC1" w:rsidRDefault="008C3BC1" w:rsidP="00943A4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1" w:type="pct"/>
            <w:gridSpan w:val="3"/>
            <w:vAlign w:val="center"/>
          </w:tcPr>
          <w:p w14:paraId="3FA97F5D" w14:textId="77777777" w:rsidR="008C3BC1" w:rsidRPr="008C3BC1" w:rsidRDefault="008C3BC1" w:rsidP="00943A4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8" w:type="pct"/>
            <w:gridSpan w:val="2"/>
            <w:vAlign w:val="center"/>
          </w:tcPr>
          <w:p w14:paraId="6487FB4F" w14:textId="77777777" w:rsidR="008C3BC1" w:rsidRPr="008C3BC1" w:rsidRDefault="008C3BC1" w:rsidP="00943A4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580" w:type="pct"/>
            <w:vAlign w:val="center"/>
          </w:tcPr>
          <w:p w14:paraId="4FC0EE73" w14:textId="77777777" w:rsidR="008C3BC1" w:rsidRPr="008C3BC1" w:rsidRDefault="008C3BC1" w:rsidP="00943A4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FC0F42" w:rsidRPr="008C3BC1" w14:paraId="21ED856D" w14:textId="77777777" w:rsidTr="00FC0F42">
        <w:trPr>
          <w:trHeight w:val="230"/>
        </w:trPr>
        <w:tc>
          <w:tcPr>
            <w:tcW w:w="2126" w:type="pct"/>
            <w:gridSpan w:val="2"/>
          </w:tcPr>
          <w:p w14:paraId="0BFF4279" w14:textId="77777777" w:rsidR="00FC0F42" w:rsidRPr="008C3BC1" w:rsidRDefault="00FC0F42" w:rsidP="00943A4D">
            <w:pPr>
              <w:pStyle w:val="TableParagraph"/>
              <w:spacing w:before="1"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Подано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воды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всего,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тыс.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3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том</w:t>
            </w:r>
            <w:r w:rsidRPr="008C3BC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814" w:type="pct"/>
            <w:gridSpan w:val="2"/>
            <w:vAlign w:val="center"/>
          </w:tcPr>
          <w:p w14:paraId="5AA5C1A5" w14:textId="77777777" w:rsidR="00FC0F42" w:rsidRPr="008C3BC1" w:rsidRDefault="00FC0F42" w:rsidP="00943A4D">
            <w:pPr>
              <w:pStyle w:val="TableParagraph"/>
              <w:spacing w:before="1"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1258,78</w:t>
            </w:r>
          </w:p>
        </w:tc>
        <w:tc>
          <w:tcPr>
            <w:tcW w:w="701" w:type="pct"/>
            <w:gridSpan w:val="3"/>
            <w:vAlign w:val="center"/>
          </w:tcPr>
          <w:p w14:paraId="2402BECB" w14:textId="77777777" w:rsidR="00FC0F42" w:rsidRPr="008C3BC1" w:rsidRDefault="00FC0F42" w:rsidP="00FC0F42">
            <w:pPr>
              <w:pStyle w:val="TableParagraph"/>
              <w:spacing w:before="1"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1258,78</w:t>
            </w:r>
          </w:p>
        </w:tc>
        <w:tc>
          <w:tcPr>
            <w:tcW w:w="778" w:type="pct"/>
            <w:gridSpan w:val="2"/>
            <w:vAlign w:val="center"/>
          </w:tcPr>
          <w:p w14:paraId="185E4226" w14:textId="77777777" w:rsidR="00FC0F42" w:rsidRPr="008C3BC1" w:rsidRDefault="00FC0F42" w:rsidP="00FC0F42">
            <w:pPr>
              <w:pStyle w:val="TableParagraph"/>
              <w:spacing w:before="1"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1258,78</w:t>
            </w:r>
          </w:p>
        </w:tc>
        <w:tc>
          <w:tcPr>
            <w:tcW w:w="580" w:type="pct"/>
            <w:vAlign w:val="center"/>
          </w:tcPr>
          <w:p w14:paraId="731C5B75" w14:textId="77777777" w:rsidR="00FC0F42" w:rsidRPr="008C3BC1" w:rsidRDefault="00FC0F42" w:rsidP="00FC0F42">
            <w:pPr>
              <w:pStyle w:val="TableParagraph"/>
              <w:spacing w:before="1"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1258,78</w:t>
            </w:r>
          </w:p>
        </w:tc>
      </w:tr>
      <w:tr w:rsidR="00FC0F42" w:rsidRPr="008C3BC1" w14:paraId="0F19ED50" w14:textId="77777777" w:rsidTr="00FC0F42">
        <w:trPr>
          <w:trHeight w:val="229"/>
        </w:trPr>
        <w:tc>
          <w:tcPr>
            <w:tcW w:w="2126" w:type="pct"/>
            <w:gridSpan w:val="2"/>
          </w:tcPr>
          <w:p w14:paraId="30246C0F" w14:textId="77777777" w:rsidR="00FC0F42" w:rsidRPr="008C3BC1" w:rsidRDefault="00FC0F42" w:rsidP="00943A4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населению</w:t>
            </w:r>
            <w:proofErr w:type="spellEnd"/>
          </w:p>
        </w:tc>
        <w:tc>
          <w:tcPr>
            <w:tcW w:w="814" w:type="pct"/>
            <w:gridSpan w:val="2"/>
            <w:vAlign w:val="center"/>
          </w:tcPr>
          <w:p w14:paraId="00523D8A" w14:textId="77777777" w:rsidR="00FC0F42" w:rsidRPr="00FC0F42" w:rsidRDefault="00FC0F42" w:rsidP="00943A4D">
            <w:pPr>
              <w:pStyle w:val="TableParagraph"/>
              <w:spacing w:before="1"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1176,81</w:t>
            </w:r>
          </w:p>
        </w:tc>
        <w:tc>
          <w:tcPr>
            <w:tcW w:w="701" w:type="pct"/>
            <w:gridSpan w:val="3"/>
            <w:vAlign w:val="center"/>
          </w:tcPr>
          <w:p w14:paraId="6E0F928C" w14:textId="77777777" w:rsidR="00FC0F42" w:rsidRPr="00FC0F42" w:rsidRDefault="00FC0F42" w:rsidP="00FC0F42">
            <w:pPr>
              <w:pStyle w:val="TableParagraph"/>
              <w:spacing w:before="1"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1176,81</w:t>
            </w:r>
          </w:p>
        </w:tc>
        <w:tc>
          <w:tcPr>
            <w:tcW w:w="778" w:type="pct"/>
            <w:gridSpan w:val="2"/>
            <w:vAlign w:val="center"/>
          </w:tcPr>
          <w:p w14:paraId="667606A2" w14:textId="77777777" w:rsidR="00FC0F42" w:rsidRPr="00FC0F42" w:rsidRDefault="00FC0F42" w:rsidP="00FC0F42">
            <w:pPr>
              <w:pStyle w:val="TableParagraph"/>
              <w:spacing w:before="1"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1176,81</w:t>
            </w:r>
          </w:p>
        </w:tc>
        <w:tc>
          <w:tcPr>
            <w:tcW w:w="580" w:type="pct"/>
            <w:vAlign w:val="center"/>
          </w:tcPr>
          <w:p w14:paraId="58E97427" w14:textId="77777777" w:rsidR="00FC0F42" w:rsidRPr="00FC0F42" w:rsidRDefault="00FC0F42" w:rsidP="00FC0F42">
            <w:pPr>
              <w:pStyle w:val="TableParagraph"/>
              <w:spacing w:before="1"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1176,81</w:t>
            </w:r>
          </w:p>
        </w:tc>
      </w:tr>
      <w:tr w:rsidR="00FC0F42" w:rsidRPr="008C3BC1" w14:paraId="5EC0685E" w14:textId="77777777" w:rsidTr="00FC0F42">
        <w:trPr>
          <w:trHeight w:val="230"/>
        </w:trPr>
        <w:tc>
          <w:tcPr>
            <w:tcW w:w="2126" w:type="pct"/>
            <w:gridSpan w:val="2"/>
          </w:tcPr>
          <w:p w14:paraId="70B1D42D" w14:textId="77777777" w:rsidR="00FC0F42" w:rsidRPr="008C3BC1" w:rsidRDefault="00FC0F42" w:rsidP="00943A4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proofErr w:type="spellEnd"/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потребителям</w:t>
            </w:r>
            <w:proofErr w:type="spellEnd"/>
          </w:p>
        </w:tc>
        <w:tc>
          <w:tcPr>
            <w:tcW w:w="814" w:type="pct"/>
            <w:gridSpan w:val="2"/>
            <w:vAlign w:val="center"/>
          </w:tcPr>
          <w:p w14:paraId="7125B270" w14:textId="77777777" w:rsidR="00FC0F42" w:rsidRPr="00FC0F42" w:rsidRDefault="00FC0F42" w:rsidP="00943A4D">
            <w:pPr>
              <w:pStyle w:val="TableParagraph"/>
              <w:spacing w:before="1"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48,95</w:t>
            </w:r>
          </w:p>
        </w:tc>
        <w:tc>
          <w:tcPr>
            <w:tcW w:w="701" w:type="pct"/>
            <w:gridSpan w:val="3"/>
            <w:vAlign w:val="center"/>
          </w:tcPr>
          <w:p w14:paraId="4E3B68B3" w14:textId="77777777" w:rsidR="00FC0F42" w:rsidRPr="00FC0F42" w:rsidRDefault="00FC0F42" w:rsidP="00FC0F42">
            <w:pPr>
              <w:pStyle w:val="TableParagraph"/>
              <w:spacing w:before="1"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48,95</w:t>
            </w:r>
          </w:p>
        </w:tc>
        <w:tc>
          <w:tcPr>
            <w:tcW w:w="778" w:type="pct"/>
            <w:gridSpan w:val="2"/>
            <w:vAlign w:val="center"/>
          </w:tcPr>
          <w:p w14:paraId="582C7829" w14:textId="77777777" w:rsidR="00FC0F42" w:rsidRPr="00FC0F42" w:rsidRDefault="00FC0F42" w:rsidP="00FC0F42">
            <w:pPr>
              <w:pStyle w:val="TableParagraph"/>
              <w:spacing w:before="1"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48,95</w:t>
            </w:r>
          </w:p>
        </w:tc>
        <w:tc>
          <w:tcPr>
            <w:tcW w:w="580" w:type="pct"/>
            <w:vAlign w:val="center"/>
          </w:tcPr>
          <w:p w14:paraId="3D0AB4A1" w14:textId="77777777" w:rsidR="00FC0F42" w:rsidRPr="00FC0F42" w:rsidRDefault="00FC0F42" w:rsidP="00FC0F42">
            <w:pPr>
              <w:pStyle w:val="TableParagraph"/>
              <w:spacing w:before="1"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48,95</w:t>
            </w:r>
          </w:p>
        </w:tc>
      </w:tr>
      <w:tr w:rsidR="00FC0F42" w:rsidRPr="008C3BC1" w14:paraId="744DE6ED" w14:textId="77777777" w:rsidTr="00FC0F42">
        <w:trPr>
          <w:trHeight w:val="230"/>
        </w:trPr>
        <w:tc>
          <w:tcPr>
            <w:tcW w:w="2126" w:type="pct"/>
            <w:gridSpan w:val="2"/>
          </w:tcPr>
          <w:p w14:paraId="1670BCDC" w14:textId="77777777" w:rsidR="00FC0F42" w:rsidRPr="008C3BC1" w:rsidRDefault="00FC0F42" w:rsidP="00943A4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прочим</w:t>
            </w:r>
            <w:proofErr w:type="spellEnd"/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потребителям</w:t>
            </w:r>
            <w:proofErr w:type="spellEnd"/>
          </w:p>
        </w:tc>
        <w:tc>
          <w:tcPr>
            <w:tcW w:w="814" w:type="pct"/>
            <w:gridSpan w:val="2"/>
            <w:vAlign w:val="center"/>
          </w:tcPr>
          <w:p w14:paraId="7E0A0E2C" w14:textId="77777777" w:rsidR="00FC0F42" w:rsidRPr="00FC0F42" w:rsidRDefault="00FC0F42" w:rsidP="00943A4D">
            <w:pPr>
              <w:pStyle w:val="TableParagraph"/>
              <w:spacing w:before="1"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33,02</w:t>
            </w:r>
          </w:p>
        </w:tc>
        <w:tc>
          <w:tcPr>
            <w:tcW w:w="701" w:type="pct"/>
            <w:gridSpan w:val="3"/>
            <w:vAlign w:val="center"/>
          </w:tcPr>
          <w:p w14:paraId="62CEAE69" w14:textId="77777777" w:rsidR="00FC0F42" w:rsidRPr="00FC0F42" w:rsidRDefault="00FC0F42" w:rsidP="00FC0F42">
            <w:pPr>
              <w:pStyle w:val="TableParagraph"/>
              <w:spacing w:before="1"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33,02</w:t>
            </w:r>
          </w:p>
        </w:tc>
        <w:tc>
          <w:tcPr>
            <w:tcW w:w="778" w:type="pct"/>
            <w:gridSpan w:val="2"/>
            <w:vAlign w:val="center"/>
          </w:tcPr>
          <w:p w14:paraId="2E05D8DF" w14:textId="77777777" w:rsidR="00FC0F42" w:rsidRPr="00FC0F42" w:rsidRDefault="00FC0F42" w:rsidP="00FC0F42">
            <w:pPr>
              <w:pStyle w:val="TableParagraph"/>
              <w:spacing w:before="1"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33,02</w:t>
            </w:r>
          </w:p>
        </w:tc>
        <w:tc>
          <w:tcPr>
            <w:tcW w:w="580" w:type="pct"/>
            <w:vAlign w:val="center"/>
          </w:tcPr>
          <w:p w14:paraId="315DBDFA" w14:textId="77777777" w:rsidR="00FC0F42" w:rsidRPr="00FC0F42" w:rsidRDefault="00FC0F42" w:rsidP="00FC0F42">
            <w:pPr>
              <w:pStyle w:val="TableParagraph"/>
              <w:spacing w:before="1"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33,02</w:t>
            </w:r>
          </w:p>
        </w:tc>
      </w:tr>
      <w:tr w:rsidR="008C3BC1" w:rsidRPr="008C3BC1" w14:paraId="141F6ECE" w14:textId="77777777" w:rsidTr="00FC0F42">
        <w:trPr>
          <w:trHeight w:val="230"/>
        </w:trPr>
        <w:tc>
          <w:tcPr>
            <w:tcW w:w="2126" w:type="pct"/>
            <w:gridSpan w:val="2"/>
          </w:tcPr>
          <w:p w14:paraId="6BA0FA65" w14:textId="77777777" w:rsidR="008C3BC1" w:rsidRPr="008C3BC1" w:rsidRDefault="008C3BC1" w:rsidP="00943A4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собственное</w:t>
            </w:r>
            <w:proofErr w:type="spellEnd"/>
            <w:r w:rsidRPr="008C3B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потребление</w:t>
            </w:r>
            <w:proofErr w:type="spellEnd"/>
          </w:p>
        </w:tc>
        <w:tc>
          <w:tcPr>
            <w:tcW w:w="814" w:type="pct"/>
            <w:gridSpan w:val="2"/>
            <w:vAlign w:val="center"/>
          </w:tcPr>
          <w:p w14:paraId="19B2EEE7" w14:textId="77777777" w:rsidR="008C3BC1" w:rsidRPr="008C3BC1" w:rsidRDefault="008C3BC1" w:rsidP="00943A4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701" w:type="pct"/>
            <w:gridSpan w:val="3"/>
            <w:vAlign w:val="center"/>
          </w:tcPr>
          <w:p w14:paraId="0083D14A" w14:textId="77777777" w:rsidR="008C3BC1" w:rsidRPr="008C3BC1" w:rsidRDefault="008C3BC1" w:rsidP="00943A4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778" w:type="pct"/>
            <w:gridSpan w:val="2"/>
            <w:vAlign w:val="center"/>
          </w:tcPr>
          <w:p w14:paraId="5C00AE4A" w14:textId="77777777" w:rsidR="008C3BC1" w:rsidRPr="008C3BC1" w:rsidRDefault="008C3BC1" w:rsidP="00943A4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0" w:type="pct"/>
            <w:vAlign w:val="center"/>
          </w:tcPr>
          <w:p w14:paraId="212B45BF" w14:textId="77777777" w:rsidR="008C3BC1" w:rsidRPr="008C3BC1" w:rsidRDefault="008C3BC1" w:rsidP="00943A4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8C3BC1" w:rsidRPr="008C3BC1" w14:paraId="063F826F" w14:textId="77777777" w:rsidTr="008C3BC1">
        <w:trPr>
          <w:trHeight w:val="230"/>
        </w:trPr>
        <w:tc>
          <w:tcPr>
            <w:tcW w:w="5000" w:type="pct"/>
            <w:gridSpan w:val="10"/>
          </w:tcPr>
          <w:p w14:paraId="14EA9414" w14:textId="77777777" w:rsidR="008C3BC1" w:rsidRPr="008C3BC1" w:rsidRDefault="008C3BC1" w:rsidP="00943A4D">
            <w:pPr>
              <w:pStyle w:val="TableParagraph"/>
              <w:spacing w:line="210" w:lineRule="exact"/>
              <w:ind w:left="101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3.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Мероприятия,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направленные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</w:t>
            </w:r>
            <w:r w:rsidRPr="008C3BC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осуществление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текущей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(операционной)</w:t>
            </w:r>
            <w:r w:rsidRPr="008C3BC1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деятельности</w:t>
            </w:r>
          </w:p>
        </w:tc>
      </w:tr>
      <w:tr w:rsidR="008C3BC1" w:rsidRPr="008C3BC1" w14:paraId="71DB18E5" w14:textId="77777777" w:rsidTr="00FC0F42">
        <w:trPr>
          <w:trHeight w:val="457"/>
        </w:trPr>
        <w:tc>
          <w:tcPr>
            <w:tcW w:w="1481" w:type="pct"/>
            <w:vMerge w:val="restart"/>
          </w:tcPr>
          <w:p w14:paraId="4D7B9485" w14:textId="77777777" w:rsidR="008C3BC1" w:rsidRPr="008C3BC1" w:rsidRDefault="008C3BC1" w:rsidP="00943A4D">
            <w:pPr>
              <w:pStyle w:val="TableParagraph"/>
              <w:ind w:left="29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8C3BC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proofErr w:type="spellEnd"/>
          </w:p>
        </w:tc>
        <w:tc>
          <w:tcPr>
            <w:tcW w:w="646" w:type="pct"/>
            <w:vMerge w:val="restart"/>
          </w:tcPr>
          <w:p w14:paraId="18FD9500" w14:textId="77777777" w:rsidR="008C3BC1" w:rsidRPr="008C3BC1" w:rsidRDefault="008C3BC1" w:rsidP="00943A4D">
            <w:pPr>
              <w:pStyle w:val="TableParagraph"/>
              <w:ind w:left="88"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spellEnd"/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proofErr w:type="spellEnd"/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w w:val="95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318" w:type="pct"/>
            <w:gridSpan w:val="4"/>
          </w:tcPr>
          <w:p w14:paraId="5349DCF1" w14:textId="77777777" w:rsidR="008C3BC1" w:rsidRPr="008C3BC1" w:rsidRDefault="008C3BC1" w:rsidP="00943A4D">
            <w:pPr>
              <w:pStyle w:val="TableParagraph"/>
              <w:spacing w:line="228" w:lineRule="exact"/>
              <w:ind w:left="172" w:right="167" w:firstLine="67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proofErr w:type="spellEnd"/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финансирования</w:t>
            </w:r>
            <w:proofErr w:type="spellEnd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C3BC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3BC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5" w:type="pct"/>
            <w:gridSpan w:val="4"/>
            <w:vMerge w:val="restart"/>
          </w:tcPr>
          <w:p w14:paraId="53ADEF61" w14:textId="77777777" w:rsidR="008C3BC1" w:rsidRPr="008C3BC1" w:rsidRDefault="008C3BC1" w:rsidP="00943A4D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5304F" w14:textId="77777777" w:rsidR="008C3BC1" w:rsidRPr="008C3BC1" w:rsidRDefault="008C3BC1" w:rsidP="00943A4D">
            <w:pPr>
              <w:pStyle w:val="TableParagraph"/>
              <w:ind w:left="61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proofErr w:type="spellEnd"/>
            <w:r w:rsidRPr="008C3BC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proofErr w:type="spellEnd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C3BC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C3BC1" w:rsidRPr="008C3BC1" w14:paraId="2D63162C" w14:textId="77777777" w:rsidTr="00FC0F42">
        <w:trPr>
          <w:trHeight w:val="460"/>
        </w:trPr>
        <w:tc>
          <w:tcPr>
            <w:tcW w:w="1481" w:type="pct"/>
            <w:vMerge/>
            <w:tcBorders>
              <w:top w:val="nil"/>
            </w:tcBorders>
          </w:tcPr>
          <w:p w14:paraId="7D56ECFE" w14:textId="77777777" w:rsidR="008C3BC1" w:rsidRPr="008C3BC1" w:rsidRDefault="008C3BC1" w:rsidP="00943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vMerge/>
            <w:tcBorders>
              <w:top w:val="nil"/>
            </w:tcBorders>
          </w:tcPr>
          <w:p w14:paraId="0ACECA62" w14:textId="77777777" w:rsidR="008C3BC1" w:rsidRPr="008C3BC1" w:rsidRDefault="008C3BC1" w:rsidP="00943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14:paraId="3A36B9B0" w14:textId="77777777" w:rsidR="008C3BC1" w:rsidRPr="008C3BC1" w:rsidRDefault="008C3BC1" w:rsidP="00943A4D">
            <w:pPr>
              <w:pStyle w:val="TableParagraph"/>
              <w:spacing w:before="115"/>
              <w:ind w:left="10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Принято при расчете установленных тарифов</w:t>
            </w:r>
          </w:p>
        </w:tc>
        <w:tc>
          <w:tcPr>
            <w:tcW w:w="591" w:type="pct"/>
            <w:gridSpan w:val="3"/>
          </w:tcPr>
          <w:p w14:paraId="607E7598" w14:textId="77777777" w:rsidR="008C3BC1" w:rsidRPr="008C3BC1" w:rsidRDefault="008C3BC1" w:rsidP="00943A4D">
            <w:pPr>
              <w:pStyle w:val="TableParagraph"/>
              <w:spacing w:line="230" w:lineRule="atLeast"/>
              <w:ind w:left="133" w:right="121" w:firstLine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Другие</w:t>
            </w:r>
            <w:proofErr w:type="spellEnd"/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источники</w:t>
            </w:r>
            <w:proofErr w:type="spellEnd"/>
          </w:p>
        </w:tc>
        <w:tc>
          <w:tcPr>
            <w:tcW w:w="1555" w:type="pct"/>
            <w:gridSpan w:val="4"/>
            <w:vMerge/>
            <w:tcBorders>
              <w:top w:val="nil"/>
            </w:tcBorders>
          </w:tcPr>
          <w:p w14:paraId="6E722E32" w14:textId="77777777" w:rsidR="008C3BC1" w:rsidRPr="008C3BC1" w:rsidRDefault="008C3BC1" w:rsidP="00943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BC1" w:rsidRPr="008C3BC1" w14:paraId="05AB5EBF" w14:textId="77777777" w:rsidTr="008C3BC1">
        <w:trPr>
          <w:trHeight w:val="230"/>
        </w:trPr>
        <w:tc>
          <w:tcPr>
            <w:tcW w:w="5000" w:type="pct"/>
            <w:gridSpan w:val="10"/>
          </w:tcPr>
          <w:p w14:paraId="4D565FF0" w14:textId="77777777" w:rsidR="008C3BC1" w:rsidRPr="008C3BC1" w:rsidRDefault="008C3BC1" w:rsidP="00943A4D">
            <w:pPr>
              <w:pStyle w:val="TableParagraph"/>
              <w:spacing w:line="210" w:lineRule="exact"/>
              <w:ind w:left="2522" w:right="25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  <w:proofErr w:type="spellEnd"/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8C3BC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-2028</w:t>
            </w:r>
            <w:r w:rsidRPr="008C3BC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C3BC1" w:rsidRPr="008C3BC1" w14:paraId="33F0D7BC" w14:textId="77777777" w:rsidTr="008C3BC1">
        <w:trPr>
          <w:trHeight w:val="460"/>
        </w:trPr>
        <w:tc>
          <w:tcPr>
            <w:tcW w:w="5000" w:type="pct"/>
            <w:gridSpan w:val="10"/>
          </w:tcPr>
          <w:p w14:paraId="1A5E6FB9" w14:textId="77777777" w:rsidR="008C3BC1" w:rsidRPr="008C3BC1" w:rsidRDefault="008C3BC1" w:rsidP="00943A4D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8C3BC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приводятся.</w:t>
            </w:r>
            <w:r w:rsidRPr="008C3BC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</w:t>
            </w:r>
            <w:r w:rsidRPr="008C3BC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финансовых</w:t>
            </w:r>
            <w:r w:rsidRPr="008C3BC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потребностей</w:t>
            </w:r>
            <w:r w:rsidRPr="008C3BC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C3BC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содержание</w:t>
            </w:r>
            <w:r w:rsidRPr="008C3BC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централизованных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</w:t>
            </w:r>
            <w:r w:rsidRPr="008C3BC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горячего</w:t>
            </w:r>
            <w:r w:rsidRPr="008C3BC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водоснабжения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учитывается в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составе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необходимой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валовой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выручки</w:t>
            </w:r>
            <w:r w:rsidRPr="008C3BC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расчете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тарифов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тепловую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энергию</w:t>
            </w:r>
          </w:p>
        </w:tc>
      </w:tr>
      <w:tr w:rsidR="008C3BC1" w:rsidRPr="008C3BC1" w14:paraId="438F431B" w14:textId="77777777" w:rsidTr="008C3BC1">
        <w:trPr>
          <w:trHeight w:val="460"/>
        </w:trPr>
        <w:tc>
          <w:tcPr>
            <w:tcW w:w="5000" w:type="pct"/>
            <w:gridSpan w:val="10"/>
          </w:tcPr>
          <w:p w14:paraId="399124BC" w14:textId="77777777" w:rsidR="008C3BC1" w:rsidRPr="008C3BC1" w:rsidRDefault="008C3BC1" w:rsidP="00943A4D">
            <w:pPr>
              <w:pStyle w:val="TableParagraph"/>
              <w:ind w:left="79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4.</w:t>
            </w:r>
            <w:r w:rsidRPr="008C3BC1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Мероприятия,</w:t>
            </w:r>
            <w:r w:rsidRPr="008C3BC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направленные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</w:t>
            </w:r>
            <w:r w:rsidRPr="008C3BC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поддержание</w:t>
            </w:r>
            <w:r w:rsidRPr="008C3BC1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объектов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централизованных</w:t>
            </w:r>
            <w:r w:rsidRPr="008C3BC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систем</w:t>
            </w:r>
            <w:r w:rsidRPr="008C3BC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горячего</w:t>
            </w:r>
          </w:p>
          <w:p w14:paraId="103B072F" w14:textId="77777777" w:rsidR="008C3BC1" w:rsidRPr="008C3BC1" w:rsidRDefault="008C3BC1" w:rsidP="00943A4D">
            <w:pPr>
              <w:pStyle w:val="TableParagraph"/>
              <w:spacing w:before="1" w:line="210" w:lineRule="exact"/>
              <w:ind w:left="40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водоснабжения</w:t>
            </w:r>
            <w:r w:rsidRPr="008C3BC1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  <w:r w:rsidRPr="008C3BC1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состоянии,</w:t>
            </w:r>
            <w:r w:rsidRPr="008C3BC1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соответствующем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установленным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требованиям</w:t>
            </w:r>
            <w:r w:rsidRPr="008C3BC1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технических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регламентов</w:t>
            </w:r>
          </w:p>
        </w:tc>
      </w:tr>
      <w:tr w:rsidR="008C3BC1" w:rsidRPr="008C3BC1" w14:paraId="402DD2FC" w14:textId="77777777" w:rsidTr="008C3BC1">
        <w:trPr>
          <w:trHeight w:val="230"/>
        </w:trPr>
        <w:tc>
          <w:tcPr>
            <w:tcW w:w="5000" w:type="pct"/>
            <w:gridSpan w:val="10"/>
          </w:tcPr>
          <w:p w14:paraId="6A0E4304" w14:textId="77777777" w:rsidR="008C3BC1" w:rsidRPr="008C3BC1" w:rsidRDefault="008C3BC1" w:rsidP="00943A4D">
            <w:pPr>
              <w:pStyle w:val="TableParagraph"/>
              <w:spacing w:line="210" w:lineRule="exact"/>
              <w:ind w:left="92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4.1.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Перечень</w:t>
            </w:r>
            <w:r w:rsidRPr="008C3BC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мероприятий</w:t>
            </w:r>
            <w:r w:rsidRPr="008C3BC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</w:t>
            </w:r>
            <w:r w:rsidRPr="008C3BC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ремонту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объектов</w:t>
            </w:r>
            <w:r w:rsidRPr="008C3BC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централизованных</w:t>
            </w:r>
            <w:r w:rsidRPr="008C3BC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систем</w:t>
            </w:r>
            <w:r w:rsidRPr="008C3BC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водоснабжения</w:t>
            </w:r>
          </w:p>
        </w:tc>
      </w:tr>
      <w:tr w:rsidR="008C3BC1" w:rsidRPr="008C3BC1" w14:paraId="64FEBC13" w14:textId="77777777" w:rsidTr="008C3BC1">
        <w:trPr>
          <w:trHeight w:val="460"/>
        </w:trPr>
        <w:tc>
          <w:tcPr>
            <w:tcW w:w="5000" w:type="pct"/>
            <w:gridSpan w:val="10"/>
          </w:tcPr>
          <w:p w14:paraId="3903E1EB" w14:textId="77777777" w:rsidR="008C3BC1" w:rsidRPr="008C3BC1" w:rsidRDefault="008C3BC1" w:rsidP="00943A4D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приводятся.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финансовых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потребностей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содержание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централизованных</w:t>
            </w:r>
            <w:r w:rsidRPr="008C3BC1">
              <w:rPr>
                <w:rFonts w:ascii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горячего</w:t>
            </w:r>
            <w:r w:rsidRPr="008C3BC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водоснабжения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учитывается в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составе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необходимой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валовой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выручки при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расчете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тарифов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тепловую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энергию</w:t>
            </w:r>
          </w:p>
        </w:tc>
      </w:tr>
      <w:tr w:rsidR="008C3BC1" w:rsidRPr="008C3BC1" w14:paraId="69DC39BB" w14:textId="77777777" w:rsidTr="008C3BC1">
        <w:trPr>
          <w:trHeight w:val="230"/>
        </w:trPr>
        <w:tc>
          <w:tcPr>
            <w:tcW w:w="5000" w:type="pct"/>
            <w:gridSpan w:val="10"/>
          </w:tcPr>
          <w:p w14:paraId="1B821E97" w14:textId="77777777" w:rsidR="008C3BC1" w:rsidRPr="008C3BC1" w:rsidRDefault="008C3BC1" w:rsidP="00943A4D">
            <w:pPr>
              <w:pStyle w:val="TableParagraph"/>
              <w:spacing w:line="210" w:lineRule="exact"/>
              <w:ind w:left="136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4.2.</w:t>
            </w:r>
            <w:r w:rsidRPr="008C3BC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Перечень</w:t>
            </w:r>
            <w:r w:rsidRPr="008C3BC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мероприятий,</w:t>
            </w:r>
            <w:r w:rsidRPr="008C3BC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направленных</w:t>
            </w:r>
            <w:r w:rsidRPr="008C3BC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</w:t>
            </w:r>
            <w:r w:rsidRPr="008C3B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улучшение</w:t>
            </w:r>
            <w:r w:rsidRPr="008C3BC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качества</w:t>
            </w:r>
            <w:r w:rsidRPr="008C3BC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Горячей</w:t>
            </w:r>
            <w:r w:rsidRPr="008C3BC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воды</w:t>
            </w:r>
          </w:p>
        </w:tc>
      </w:tr>
      <w:tr w:rsidR="008C3BC1" w:rsidRPr="008C3BC1" w14:paraId="4706CB7D" w14:textId="77777777" w:rsidTr="008C3BC1">
        <w:trPr>
          <w:trHeight w:val="460"/>
        </w:trPr>
        <w:tc>
          <w:tcPr>
            <w:tcW w:w="5000" w:type="pct"/>
            <w:gridSpan w:val="10"/>
          </w:tcPr>
          <w:p w14:paraId="409FA196" w14:textId="77777777" w:rsidR="008C3BC1" w:rsidRPr="008C3BC1" w:rsidRDefault="008C3BC1" w:rsidP="00943A4D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8C3BC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приводятся.</w:t>
            </w:r>
            <w:r w:rsidRPr="008C3BC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</w:t>
            </w:r>
            <w:r w:rsidRPr="008C3BC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финансовых</w:t>
            </w:r>
            <w:r w:rsidRPr="008C3BC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потребностей</w:t>
            </w:r>
            <w:r w:rsidRPr="008C3BC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C3BC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содержание</w:t>
            </w:r>
            <w:r w:rsidRPr="008C3BC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централизованных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</w:t>
            </w:r>
            <w:r w:rsidRPr="008C3BC1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горячего</w:t>
            </w:r>
            <w:r w:rsidRPr="008C3BC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водоснабжения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учитывается в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составе необходимой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валовой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выручки</w:t>
            </w:r>
            <w:r w:rsidRPr="008C3BC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расчете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тарифов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тепловую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энергию</w:t>
            </w:r>
          </w:p>
        </w:tc>
      </w:tr>
      <w:tr w:rsidR="008C3BC1" w:rsidRPr="008C3BC1" w14:paraId="60B16624" w14:textId="77777777" w:rsidTr="008C3BC1">
        <w:trPr>
          <w:trHeight w:val="458"/>
        </w:trPr>
        <w:tc>
          <w:tcPr>
            <w:tcW w:w="5000" w:type="pct"/>
            <w:gridSpan w:val="10"/>
          </w:tcPr>
          <w:p w14:paraId="6AB945A3" w14:textId="77777777" w:rsidR="008C3BC1" w:rsidRPr="008C3BC1" w:rsidRDefault="008C3BC1" w:rsidP="00943A4D">
            <w:pPr>
              <w:pStyle w:val="TableParagraph"/>
              <w:spacing w:line="228" w:lineRule="exact"/>
              <w:ind w:left="2875" w:hanging="274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4.3.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Перечень</w:t>
            </w:r>
            <w:r w:rsidRPr="008C3BC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мероприятий</w:t>
            </w:r>
            <w:r w:rsidRPr="008C3BC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</w:t>
            </w:r>
            <w:r w:rsidRPr="008C3B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энергосбережению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8C3BC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повышению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энергетической</w:t>
            </w:r>
            <w:r w:rsidRPr="008C3BC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эффективности,</w:t>
            </w:r>
            <w:r w:rsidRPr="008C3BC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  <w:r w:rsidRPr="008C3BC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том</w:t>
            </w:r>
            <w:r w:rsidRPr="008C3BC1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числе</w:t>
            </w:r>
            <w:r w:rsidRPr="008C3BC1">
              <w:rPr>
                <w:rFonts w:ascii="Times New Roman" w:hAnsi="Times New Roman" w:cs="Times New Roman"/>
                <w:b/>
                <w:spacing w:val="-47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 снижению</w:t>
            </w:r>
            <w:r w:rsidRPr="008C3B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потерь</w:t>
            </w:r>
            <w:r w:rsidRPr="008C3B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воды при</w:t>
            </w:r>
            <w:r w:rsidRPr="008C3B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транспортировке</w:t>
            </w:r>
          </w:p>
        </w:tc>
      </w:tr>
      <w:tr w:rsidR="008C3BC1" w:rsidRPr="008C3BC1" w14:paraId="233CC950" w14:textId="77777777" w:rsidTr="008C3BC1">
        <w:trPr>
          <w:trHeight w:val="460"/>
        </w:trPr>
        <w:tc>
          <w:tcPr>
            <w:tcW w:w="5000" w:type="pct"/>
            <w:gridSpan w:val="10"/>
          </w:tcPr>
          <w:p w14:paraId="10A84A73" w14:textId="77777777" w:rsidR="008C3BC1" w:rsidRPr="008C3BC1" w:rsidRDefault="008C3BC1" w:rsidP="00943A4D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приводятся.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финансовых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потребностей</w:t>
            </w:r>
            <w:r w:rsidRPr="008C3BC1">
              <w:rPr>
                <w:rFonts w:ascii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содержание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централизованных</w:t>
            </w:r>
            <w:r w:rsidRPr="008C3BC1">
              <w:rPr>
                <w:rFonts w:ascii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горячего</w:t>
            </w:r>
            <w:r w:rsidRPr="008C3BC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водоснабжения</w:t>
            </w:r>
            <w:r w:rsidRPr="008C3BC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учитывается в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составе необходимой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валовой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выручки</w:t>
            </w:r>
            <w:r w:rsidRPr="008C3BC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расчете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тарифов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тепловую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энергию</w:t>
            </w:r>
          </w:p>
        </w:tc>
      </w:tr>
      <w:tr w:rsidR="008C3BC1" w:rsidRPr="008C3BC1" w14:paraId="2268FD80" w14:textId="77777777" w:rsidTr="008C3BC1">
        <w:trPr>
          <w:trHeight w:val="230"/>
        </w:trPr>
        <w:tc>
          <w:tcPr>
            <w:tcW w:w="5000" w:type="pct"/>
            <w:gridSpan w:val="10"/>
          </w:tcPr>
          <w:p w14:paraId="6E03C9FE" w14:textId="77777777" w:rsidR="008C3BC1" w:rsidRPr="008C3BC1" w:rsidRDefault="008C3BC1" w:rsidP="00943A4D">
            <w:pPr>
              <w:pStyle w:val="TableParagraph"/>
              <w:spacing w:line="210" w:lineRule="exact"/>
              <w:ind w:left="127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4.4.</w:t>
            </w:r>
            <w:r w:rsidRPr="008C3BC1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Мероприятия,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направленные</w:t>
            </w:r>
            <w:r w:rsidRPr="008C3BC1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повышение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качества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обслуживания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абонентов</w:t>
            </w:r>
          </w:p>
        </w:tc>
      </w:tr>
      <w:tr w:rsidR="008C3BC1" w:rsidRPr="008C3BC1" w14:paraId="7F35FE85" w14:textId="77777777" w:rsidTr="008C3BC1">
        <w:trPr>
          <w:trHeight w:val="460"/>
        </w:trPr>
        <w:tc>
          <w:tcPr>
            <w:tcW w:w="5000" w:type="pct"/>
            <w:gridSpan w:val="10"/>
          </w:tcPr>
          <w:p w14:paraId="30D1E474" w14:textId="77777777" w:rsidR="008C3BC1" w:rsidRPr="008C3BC1" w:rsidRDefault="008C3BC1" w:rsidP="00943A4D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приводятся.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финансовых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потребностей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содержание</w:t>
            </w:r>
            <w:r w:rsidRPr="008C3BC1">
              <w:rPr>
                <w:rFonts w:ascii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централизованных</w:t>
            </w:r>
            <w:r w:rsidRPr="008C3BC1">
              <w:rPr>
                <w:rFonts w:ascii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</w:t>
            </w:r>
            <w:r w:rsidRPr="008C3BC1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горячего</w:t>
            </w:r>
            <w:r w:rsidRPr="008C3BC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водоснабжения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учитывается в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составе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необходимой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валовой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выручки</w:t>
            </w:r>
            <w:r w:rsidRPr="008C3BC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расчете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тарифов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тепловую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энергию</w:t>
            </w:r>
          </w:p>
        </w:tc>
      </w:tr>
      <w:tr w:rsidR="008C3BC1" w:rsidRPr="008C3BC1" w14:paraId="16420780" w14:textId="77777777" w:rsidTr="008C3BC1">
        <w:trPr>
          <w:trHeight w:val="460"/>
        </w:trPr>
        <w:tc>
          <w:tcPr>
            <w:tcW w:w="5000" w:type="pct"/>
            <w:gridSpan w:val="10"/>
          </w:tcPr>
          <w:p w14:paraId="55721FFD" w14:textId="77777777" w:rsidR="008C3BC1" w:rsidRPr="008C3BC1" w:rsidRDefault="008C3BC1" w:rsidP="00943A4D">
            <w:pPr>
              <w:pStyle w:val="TableParagraph"/>
              <w:spacing w:line="230" w:lineRule="atLeast"/>
              <w:ind w:left="3900" w:right="257" w:hanging="362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5. Показатели надежности, качества, энергетической эффективности объектов централизованных систем</w:t>
            </w:r>
            <w:r w:rsidRPr="008C3BC1">
              <w:rPr>
                <w:rFonts w:ascii="Times New Roman" w:hAnsi="Times New Roman" w:cs="Times New Roman"/>
                <w:b/>
                <w:spacing w:val="-47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горячего водоснабжения</w:t>
            </w:r>
          </w:p>
        </w:tc>
      </w:tr>
      <w:tr w:rsidR="008C3BC1" w:rsidRPr="008C3BC1" w14:paraId="22AD93C2" w14:textId="77777777" w:rsidTr="00FC0F42">
        <w:trPr>
          <w:trHeight w:val="544"/>
        </w:trPr>
        <w:tc>
          <w:tcPr>
            <w:tcW w:w="1481" w:type="pct"/>
          </w:tcPr>
          <w:p w14:paraId="7E268420" w14:textId="77777777" w:rsidR="008C3BC1" w:rsidRPr="008C3BC1" w:rsidRDefault="008C3BC1" w:rsidP="00943A4D">
            <w:pPr>
              <w:pStyle w:val="TableParagraph"/>
              <w:spacing w:line="210" w:lineRule="exact"/>
              <w:ind w:left="39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</w:t>
            </w:r>
            <w:proofErr w:type="spellEnd"/>
            <w:r w:rsidRPr="008C3B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646" w:type="pct"/>
          </w:tcPr>
          <w:p w14:paraId="26A7BC88" w14:textId="77777777" w:rsidR="008C3BC1" w:rsidRPr="008C3BC1" w:rsidRDefault="008C3BC1" w:rsidP="00943A4D">
            <w:pPr>
              <w:pStyle w:val="TableParagraph"/>
              <w:spacing w:line="210" w:lineRule="exact"/>
              <w:ind w:left="88" w:righ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pct"/>
            <w:gridSpan w:val="3"/>
          </w:tcPr>
          <w:p w14:paraId="0BF87F75" w14:textId="77777777" w:rsidR="008C3BC1" w:rsidRPr="008C3BC1" w:rsidRDefault="008C3BC1" w:rsidP="00943A4D">
            <w:pPr>
              <w:pStyle w:val="TableParagraph"/>
              <w:spacing w:line="210" w:lineRule="exact"/>
              <w:ind w:left="385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91" w:type="pct"/>
            <w:gridSpan w:val="3"/>
          </w:tcPr>
          <w:p w14:paraId="573E5B02" w14:textId="77777777" w:rsidR="008C3BC1" w:rsidRPr="008C3BC1" w:rsidRDefault="008C3BC1" w:rsidP="00943A4D">
            <w:pPr>
              <w:pStyle w:val="TableParagraph"/>
              <w:spacing w:line="210" w:lineRule="exact"/>
              <w:ind w:left="304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46" w:type="pct"/>
          </w:tcPr>
          <w:p w14:paraId="0E363BB7" w14:textId="77777777" w:rsidR="008C3BC1" w:rsidRPr="008C3BC1" w:rsidRDefault="008C3BC1" w:rsidP="00943A4D">
            <w:pPr>
              <w:pStyle w:val="TableParagraph"/>
              <w:spacing w:line="210" w:lineRule="exact"/>
              <w:ind w:left="302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580" w:type="pct"/>
          </w:tcPr>
          <w:p w14:paraId="519D82BE" w14:textId="77777777" w:rsidR="008C3BC1" w:rsidRPr="008C3BC1" w:rsidRDefault="008C3BC1" w:rsidP="00943A4D">
            <w:pPr>
              <w:pStyle w:val="TableParagraph"/>
              <w:spacing w:line="210" w:lineRule="exact"/>
              <w:ind w:left="372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8C3BC1" w:rsidRPr="008C3BC1" w14:paraId="3C485D56" w14:textId="77777777" w:rsidTr="008C3BC1">
        <w:trPr>
          <w:trHeight w:val="230"/>
        </w:trPr>
        <w:tc>
          <w:tcPr>
            <w:tcW w:w="5000" w:type="pct"/>
            <w:gridSpan w:val="10"/>
          </w:tcPr>
          <w:p w14:paraId="780A400E" w14:textId="77777777" w:rsidR="008C3BC1" w:rsidRPr="008C3BC1" w:rsidRDefault="008C3BC1" w:rsidP="00943A4D">
            <w:pPr>
              <w:pStyle w:val="TableParagraph"/>
              <w:spacing w:line="210" w:lineRule="exact"/>
              <w:ind w:left="2522" w:right="25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proofErr w:type="spellEnd"/>
            <w:r w:rsidRPr="008C3B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качества</w:t>
            </w:r>
            <w:proofErr w:type="spellEnd"/>
            <w:r w:rsidRPr="008C3BC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proofErr w:type="spellEnd"/>
          </w:p>
        </w:tc>
      </w:tr>
      <w:tr w:rsidR="008C3BC1" w:rsidRPr="008C3BC1" w14:paraId="5243820B" w14:textId="77777777" w:rsidTr="00FC0F42">
        <w:trPr>
          <w:trHeight w:val="2068"/>
        </w:trPr>
        <w:tc>
          <w:tcPr>
            <w:tcW w:w="1481" w:type="pct"/>
          </w:tcPr>
          <w:p w14:paraId="3F3176A5" w14:textId="77777777" w:rsidR="008C3BC1" w:rsidRPr="008C3BC1" w:rsidRDefault="008C3BC1" w:rsidP="00943A4D">
            <w:pPr>
              <w:pStyle w:val="TableParagraph"/>
              <w:ind w:left="107" w:right="15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проб горячей воды в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тепловой сети или в сети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горячего водоснабжения, не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соответствующих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установленным требованиям по</w:t>
            </w:r>
            <w:r w:rsidRPr="008C3BC1">
              <w:rPr>
                <w:rFonts w:ascii="Times New Roman" w:hAnsi="Times New Roman" w:cs="Times New Roman"/>
                <w:spacing w:val="-48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температуре, в общем объеме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проб,</w:t>
            </w:r>
            <w:r w:rsidRPr="008C3BC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отобранных</w:t>
            </w:r>
            <w:r w:rsidRPr="008C3BC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</w:p>
          <w:p w14:paraId="67A17FF1" w14:textId="77777777" w:rsidR="008C3BC1" w:rsidRPr="008C3BC1" w:rsidRDefault="008C3BC1" w:rsidP="00943A4D">
            <w:pPr>
              <w:pStyle w:val="TableParagraph"/>
              <w:spacing w:line="228" w:lineRule="exact"/>
              <w:ind w:left="107" w:right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результатам производственного</w:t>
            </w:r>
            <w:r w:rsidRPr="008C3BC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контроля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качества</w:t>
            </w:r>
            <w:r w:rsidRPr="008C3BC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горячей</w:t>
            </w:r>
            <w:r w:rsidRPr="008C3BC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воды</w:t>
            </w:r>
          </w:p>
        </w:tc>
        <w:tc>
          <w:tcPr>
            <w:tcW w:w="646" w:type="pct"/>
            <w:vAlign w:val="center"/>
          </w:tcPr>
          <w:p w14:paraId="39B61EE3" w14:textId="77777777" w:rsidR="008C3BC1" w:rsidRPr="008C3BC1" w:rsidRDefault="008C3BC1" w:rsidP="00943A4D">
            <w:pPr>
              <w:pStyle w:val="TableParagraph"/>
              <w:spacing w:before="16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957" w:type="pct"/>
            <w:gridSpan w:val="3"/>
            <w:vAlign w:val="center"/>
          </w:tcPr>
          <w:p w14:paraId="1ACBB83E" w14:textId="77777777" w:rsidR="008C3BC1" w:rsidRPr="008C3BC1" w:rsidRDefault="008C3BC1" w:rsidP="00943A4D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pct"/>
            <w:gridSpan w:val="3"/>
            <w:vAlign w:val="center"/>
          </w:tcPr>
          <w:p w14:paraId="1467EAD5" w14:textId="77777777" w:rsidR="008C3BC1" w:rsidRPr="008C3BC1" w:rsidRDefault="008C3BC1" w:rsidP="00943A4D">
            <w:pPr>
              <w:pStyle w:val="TableParagraph"/>
              <w:spacing w:before="160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71A8ABB7" w14:textId="77777777" w:rsidR="008C3BC1" w:rsidRPr="008C3BC1" w:rsidRDefault="008C3BC1" w:rsidP="00943A4D">
            <w:pPr>
              <w:pStyle w:val="TableParagraph"/>
              <w:spacing w:before="160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0" w:type="pct"/>
            <w:vAlign w:val="center"/>
          </w:tcPr>
          <w:p w14:paraId="6ED0907A" w14:textId="77777777" w:rsidR="008C3BC1" w:rsidRPr="008C3BC1" w:rsidRDefault="008C3BC1" w:rsidP="00943A4D">
            <w:pPr>
              <w:pStyle w:val="TableParagraph"/>
              <w:spacing w:before="160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3BC1" w:rsidRPr="008C3BC1" w14:paraId="52D8AF8E" w14:textId="77777777" w:rsidTr="00FC0F42">
        <w:trPr>
          <w:trHeight w:val="1152"/>
        </w:trPr>
        <w:tc>
          <w:tcPr>
            <w:tcW w:w="1481" w:type="pct"/>
          </w:tcPr>
          <w:p w14:paraId="02E0C53A" w14:textId="77777777" w:rsidR="008C3BC1" w:rsidRPr="008C3BC1" w:rsidRDefault="008C3BC1" w:rsidP="00943A4D">
            <w:pPr>
              <w:pStyle w:val="TableParagraph"/>
              <w:ind w:left="107" w:right="48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проб горячей воды в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тепловой сети или в сети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горячего</w:t>
            </w:r>
            <w:r w:rsidRPr="008C3BC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водоснабжения,</w:t>
            </w:r>
            <w:r w:rsidRPr="008C3BC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</w:p>
          <w:p w14:paraId="03FB04C3" w14:textId="77777777" w:rsidR="008C3BC1" w:rsidRPr="008C3BC1" w:rsidRDefault="008C3BC1" w:rsidP="00943A4D">
            <w:pPr>
              <w:pStyle w:val="TableParagraph"/>
              <w:spacing w:line="230" w:lineRule="atLeast"/>
              <w:ind w:left="107" w:righ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соответствующих</w:t>
            </w:r>
            <w:proofErr w:type="spellEnd"/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установленным</w:t>
            </w:r>
            <w:proofErr w:type="spellEnd"/>
            <w:r w:rsidRPr="008C3BC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требованиям</w:t>
            </w:r>
            <w:proofErr w:type="spellEnd"/>
            <w:r w:rsidRPr="008C3BC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</w:p>
        </w:tc>
        <w:tc>
          <w:tcPr>
            <w:tcW w:w="646" w:type="pct"/>
            <w:vAlign w:val="center"/>
          </w:tcPr>
          <w:p w14:paraId="4FF25348" w14:textId="77777777" w:rsidR="008C3BC1" w:rsidRPr="008C3BC1" w:rsidRDefault="008C3BC1" w:rsidP="00943A4D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957" w:type="pct"/>
            <w:gridSpan w:val="3"/>
            <w:vAlign w:val="center"/>
          </w:tcPr>
          <w:p w14:paraId="1E71C299" w14:textId="77777777" w:rsidR="008C3BC1" w:rsidRPr="008C3BC1" w:rsidRDefault="008C3BC1" w:rsidP="00943A4D">
            <w:pPr>
              <w:pStyle w:val="TableParagraph"/>
              <w:ind w:left="390" w:right="3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pct"/>
            <w:gridSpan w:val="3"/>
            <w:vAlign w:val="center"/>
          </w:tcPr>
          <w:p w14:paraId="0D431CC9" w14:textId="77777777" w:rsidR="008C3BC1" w:rsidRPr="008C3BC1" w:rsidRDefault="008C3BC1" w:rsidP="00943A4D">
            <w:pPr>
              <w:pStyle w:val="TableParagraph"/>
              <w:ind w:left="3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62B3FD25" w14:textId="77777777" w:rsidR="008C3BC1" w:rsidRPr="008C3BC1" w:rsidRDefault="008C3BC1" w:rsidP="00943A4D">
            <w:pPr>
              <w:pStyle w:val="TableParagraph"/>
              <w:ind w:left="3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0" w:type="pct"/>
            <w:vAlign w:val="center"/>
          </w:tcPr>
          <w:p w14:paraId="2E036223" w14:textId="77777777" w:rsidR="008C3BC1" w:rsidRPr="008C3BC1" w:rsidRDefault="008C3BC1" w:rsidP="00943A4D">
            <w:pPr>
              <w:pStyle w:val="TableParagraph"/>
              <w:ind w:left="291" w:right="2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3BC1" w:rsidRPr="008C3BC1" w14:paraId="55D4F7D1" w14:textId="77777777" w:rsidTr="00FC0F42">
        <w:trPr>
          <w:trHeight w:val="1149"/>
        </w:trPr>
        <w:tc>
          <w:tcPr>
            <w:tcW w:w="1481" w:type="pct"/>
            <w:tcBorders>
              <w:top w:val="nil"/>
            </w:tcBorders>
          </w:tcPr>
          <w:p w14:paraId="5DD3C86E" w14:textId="77777777" w:rsidR="008C3BC1" w:rsidRPr="008C3BC1" w:rsidRDefault="008C3BC1" w:rsidP="00943A4D">
            <w:pPr>
              <w:pStyle w:val="TableParagraph"/>
              <w:ind w:left="107" w:right="31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исключением</w:t>
            </w:r>
            <w:r w:rsidRPr="008C3BC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температуры),</w:t>
            </w:r>
            <w:r w:rsidRPr="008C3BC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8C3BC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общем объеме проб,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отобранных по результатам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производственного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контроля</w:t>
            </w:r>
          </w:p>
          <w:p w14:paraId="20BD08BE" w14:textId="77777777" w:rsidR="008C3BC1" w:rsidRPr="008C3BC1" w:rsidRDefault="008C3BC1" w:rsidP="00943A4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качества</w:t>
            </w:r>
            <w:proofErr w:type="spellEnd"/>
            <w:r w:rsidRPr="008C3BC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горячей</w:t>
            </w:r>
            <w:proofErr w:type="spellEnd"/>
            <w:r w:rsidRPr="008C3BC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proofErr w:type="spellEnd"/>
          </w:p>
        </w:tc>
        <w:tc>
          <w:tcPr>
            <w:tcW w:w="646" w:type="pct"/>
            <w:tcBorders>
              <w:top w:val="nil"/>
            </w:tcBorders>
          </w:tcPr>
          <w:p w14:paraId="0F052044" w14:textId="77777777" w:rsidR="008C3BC1" w:rsidRPr="008C3BC1" w:rsidRDefault="008C3BC1" w:rsidP="00943A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pct"/>
            <w:gridSpan w:val="3"/>
            <w:tcBorders>
              <w:top w:val="nil"/>
            </w:tcBorders>
          </w:tcPr>
          <w:p w14:paraId="52B38FDE" w14:textId="77777777" w:rsidR="008C3BC1" w:rsidRPr="008C3BC1" w:rsidRDefault="008C3BC1" w:rsidP="00943A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gridSpan w:val="3"/>
            <w:tcBorders>
              <w:top w:val="nil"/>
            </w:tcBorders>
          </w:tcPr>
          <w:p w14:paraId="4DA31635" w14:textId="77777777" w:rsidR="008C3BC1" w:rsidRPr="008C3BC1" w:rsidRDefault="008C3BC1" w:rsidP="00943A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</w:tcBorders>
          </w:tcPr>
          <w:p w14:paraId="0497D1F0" w14:textId="77777777" w:rsidR="008C3BC1" w:rsidRPr="008C3BC1" w:rsidRDefault="008C3BC1" w:rsidP="00943A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14:paraId="4F5DA021" w14:textId="77777777" w:rsidR="008C3BC1" w:rsidRPr="008C3BC1" w:rsidRDefault="008C3BC1" w:rsidP="00943A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BC1" w:rsidRPr="008C3BC1" w14:paraId="6F4B68D5" w14:textId="77777777" w:rsidTr="008C3BC1">
        <w:trPr>
          <w:trHeight w:val="230"/>
        </w:trPr>
        <w:tc>
          <w:tcPr>
            <w:tcW w:w="5000" w:type="pct"/>
            <w:gridSpan w:val="10"/>
          </w:tcPr>
          <w:p w14:paraId="6633E0FE" w14:textId="77777777" w:rsidR="008C3BC1" w:rsidRPr="008C3BC1" w:rsidRDefault="008C3BC1" w:rsidP="00943A4D">
            <w:pPr>
              <w:pStyle w:val="TableParagraph"/>
              <w:spacing w:line="210" w:lineRule="exact"/>
              <w:ind w:left="2522" w:right="251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Показатели</w:t>
            </w:r>
            <w:r w:rsidRPr="008C3BC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надежности</w:t>
            </w:r>
            <w:r w:rsidRPr="008C3BC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бесперебойности</w:t>
            </w:r>
            <w:r w:rsidRPr="008C3BC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водоснабжения</w:t>
            </w:r>
          </w:p>
        </w:tc>
      </w:tr>
      <w:tr w:rsidR="008C3BC1" w:rsidRPr="008C3BC1" w14:paraId="3EC9E1EC" w14:textId="77777777" w:rsidTr="00FC0F42">
        <w:trPr>
          <w:trHeight w:val="3909"/>
        </w:trPr>
        <w:tc>
          <w:tcPr>
            <w:tcW w:w="1481" w:type="pct"/>
          </w:tcPr>
          <w:p w14:paraId="3B01972F" w14:textId="77777777" w:rsidR="008C3BC1" w:rsidRPr="008C3BC1" w:rsidRDefault="008C3BC1" w:rsidP="00943A4D">
            <w:pPr>
              <w:pStyle w:val="TableParagraph"/>
              <w:ind w:left="107" w:right="11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перерывов в подаче</w:t>
            </w:r>
            <w:r w:rsidRPr="008C3BC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воды,</w:t>
            </w:r>
            <w:r w:rsidRPr="008C3BC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зафиксированных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местах</w:t>
            </w:r>
            <w:r w:rsidRPr="008C3BC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исполнения</w:t>
            </w:r>
            <w:r w:rsidRPr="008C3BC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обязательств</w:t>
            </w:r>
            <w:r w:rsidRPr="008C3BC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организацией, осуществляющей</w:t>
            </w:r>
            <w:r w:rsidRPr="008C3BC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горячее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водоснабжение,</w:t>
            </w:r>
            <w:r w:rsidRPr="008C3BC1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подаче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горячей воды,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возникших в результате аварий,</w:t>
            </w:r>
            <w:r w:rsidRPr="008C3BC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повреждений и иных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технологических нарушений на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объектах централизованной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системы горячего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водоснабжения,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принадлежащих организации,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осуществляющей горячее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водоснабжение, в расчете на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протяженность</w:t>
            </w:r>
            <w:r w:rsidRPr="008C3BC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водопроводной</w:t>
            </w:r>
          </w:p>
          <w:p w14:paraId="4711BDD1" w14:textId="77777777" w:rsidR="008C3BC1" w:rsidRPr="008C3BC1" w:rsidRDefault="008C3BC1" w:rsidP="00943A4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сети</w:t>
            </w:r>
            <w:proofErr w:type="spellEnd"/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646" w:type="pct"/>
            <w:vAlign w:val="center"/>
          </w:tcPr>
          <w:p w14:paraId="0EABC94E" w14:textId="77777777" w:rsidR="008C3BC1" w:rsidRPr="008C3BC1" w:rsidRDefault="008C3BC1" w:rsidP="00943A4D">
            <w:pPr>
              <w:pStyle w:val="TableParagraph"/>
              <w:ind w:left="88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spellEnd"/>
          </w:p>
        </w:tc>
        <w:tc>
          <w:tcPr>
            <w:tcW w:w="957" w:type="pct"/>
            <w:gridSpan w:val="3"/>
            <w:vAlign w:val="center"/>
          </w:tcPr>
          <w:p w14:paraId="6F5668A9" w14:textId="77777777" w:rsidR="008C3BC1" w:rsidRPr="008C3BC1" w:rsidRDefault="008C3BC1" w:rsidP="00943A4D">
            <w:pPr>
              <w:pStyle w:val="TableParagraph"/>
              <w:ind w:left="2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1" w:type="pct"/>
            <w:gridSpan w:val="3"/>
            <w:vAlign w:val="center"/>
          </w:tcPr>
          <w:p w14:paraId="60FA057E" w14:textId="77777777" w:rsidR="008C3BC1" w:rsidRPr="008C3BC1" w:rsidRDefault="008C3BC1" w:rsidP="00943A4D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pct"/>
            <w:vAlign w:val="center"/>
          </w:tcPr>
          <w:p w14:paraId="72B19467" w14:textId="77777777" w:rsidR="008C3BC1" w:rsidRPr="008C3BC1" w:rsidRDefault="008C3BC1" w:rsidP="00943A4D">
            <w:pPr>
              <w:pStyle w:val="TableParagraph"/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0" w:type="pct"/>
            <w:vAlign w:val="center"/>
          </w:tcPr>
          <w:p w14:paraId="21972742" w14:textId="77777777" w:rsidR="008C3BC1" w:rsidRPr="008C3BC1" w:rsidRDefault="008C3BC1" w:rsidP="00943A4D">
            <w:pPr>
              <w:pStyle w:val="TableParagraph"/>
              <w:ind w:right="2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3BC1" w:rsidRPr="008C3BC1" w14:paraId="5ADF9807" w14:textId="77777777" w:rsidTr="008C3BC1">
        <w:trPr>
          <w:trHeight w:val="230"/>
        </w:trPr>
        <w:tc>
          <w:tcPr>
            <w:tcW w:w="5000" w:type="pct"/>
            <w:gridSpan w:val="10"/>
          </w:tcPr>
          <w:p w14:paraId="61ECF77E" w14:textId="77777777" w:rsidR="008C3BC1" w:rsidRPr="008C3BC1" w:rsidRDefault="008C3BC1" w:rsidP="00943A4D">
            <w:pPr>
              <w:pStyle w:val="TableParagraph"/>
              <w:spacing w:line="210" w:lineRule="exact"/>
              <w:ind w:left="2522" w:right="25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proofErr w:type="spellEnd"/>
            <w:r w:rsidRPr="008C3BC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энергетической</w:t>
            </w:r>
            <w:proofErr w:type="spellEnd"/>
            <w:r w:rsidRPr="008C3BC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эффективности</w:t>
            </w:r>
            <w:proofErr w:type="spellEnd"/>
          </w:p>
        </w:tc>
      </w:tr>
      <w:tr w:rsidR="008C3BC1" w:rsidRPr="008C3BC1" w14:paraId="7CAE9EFC" w14:textId="77777777" w:rsidTr="00FC0F42">
        <w:trPr>
          <w:trHeight w:val="690"/>
        </w:trPr>
        <w:tc>
          <w:tcPr>
            <w:tcW w:w="1481" w:type="pct"/>
          </w:tcPr>
          <w:p w14:paraId="4ED83D07" w14:textId="77777777" w:rsidR="008C3BC1" w:rsidRPr="008C3BC1" w:rsidRDefault="008C3BC1" w:rsidP="00943A4D">
            <w:pPr>
              <w:pStyle w:val="TableParagraph"/>
              <w:spacing w:line="230" w:lineRule="atLeast"/>
              <w:ind w:left="107" w:right="22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Удельное</w:t>
            </w:r>
            <w:r w:rsidRPr="008C3BC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</w:t>
            </w:r>
            <w:r w:rsidRPr="008C3BC1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тепловой</w:t>
            </w:r>
            <w:r w:rsidRPr="008C3BC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энергии, расходуемое на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подогрев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горячей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воды</w:t>
            </w:r>
          </w:p>
        </w:tc>
        <w:tc>
          <w:tcPr>
            <w:tcW w:w="646" w:type="pct"/>
            <w:vAlign w:val="center"/>
          </w:tcPr>
          <w:p w14:paraId="58AA1261" w14:textId="77777777" w:rsidR="008C3BC1" w:rsidRPr="008C3BC1" w:rsidRDefault="008C3BC1" w:rsidP="00943A4D">
            <w:pPr>
              <w:pStyle w:val="TableParagraph"/>
              <w:ind w:left="88" w:right="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Гкал</w:t>
            </w:r>
            <w:proofErr w:type="spellEnd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куб</w:t>
            </w:r>
            <w:proofErr w:type="spellEnd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57" w:type="pct"/>
            <w:gridSpan w:val="3"/>
            <w:vAlign w:val="center"/>
          </w:tcPr>
          <w:p w14:paraId="0F8FEF1B" w14:textId="77777777" w:rsidR="008C3BC1" w:rsidRPr="008C3BC1" w:rsidRDefault="008C3BC1" w:rsidP="0094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0,05623</w:t>
            </w:r>
          </w:p>
        </w:tc>
        <w:tc>
          <w:tcPr>
            <w:tcW w:w="691" w:type="pct"/>
            <w:gridSpan w:val="3"/>
            <w:vAlign w:val="center"/>
          </w:tcPr>
          <w:p w14:paraId="1FD48673" w14:textId="77777777" w:rsidR="008C3BC1" w:rsidRPr="008C3BC1" w:rsidRDefault="008C3BC1" w:rsidP="0094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0,05623</w:t>
            </w:r>
          </w:p>
        </w:tc>
        <w:tc>
          <w:tcPr>
            <w:tcW w:w="646" w:type="pct"/>
            <w:vAlign w:val="center"/>
          </w:tcPr>
          <w:p w14:paraId="3736A0A0" w14:textId="77777777" w:rsidR="008C3BC1" w:rsidRPr="008C3BC1" w:rsidRDefault="008C3BC1" w:rsidP="0094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0,05623</w:t>
            </w:r>
          </w:p>
        </w:tc>
        <w:tc>
          <w:tcPr>
            <w:tcW w:w="580" w:type="pct"/>
            <w:vAlign w:val="center"/>
          </w:tcPr>
          <w:p w14:paraId="45BCF277" w14:textId="77777777" w:rsidR="008C3BC1" w:rsidRPr="008C3BC1" w:rsidRDefault="008C3BC1" w:rsidP="00943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0,05623</w:t>
            </w:r>
          </w:p>
        </w:tc>
      </w:tr>
      <w:tr w:rsidR="008C3BC1" w:rsidRPr="008C3BC1" w14:paraId="3815B372" w14:textId="77777777" w:rsidTr="008C3BC1">
        <w:trPr>
          <w:trHeight w:val="230"/>
        </w:trPr>
        <w:tc>
          <w:tcPr>
            <w:tcW w:w="5000" w:type="pct"/>
            <w:gridSpan w:val="10"/>
          </w:tcPr>
          <w:p w14:paraId="52162EFE" w14:textId="77777777" w:rsidR="008C3BC1" w:rsidRPr="008C3BC1" w:rsidRDefault="008C3BC1" w:rsidP="00943A4D">
            <w:pPr>
              <w:pStyle w:val="TableParagraph"/>
              <w:spacing w:line="210" w:lineRule="exact"/>
              <w:ind w:left="2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b/>
                <w:sz w:val="20"/>
                <w:szCs w:val="20"/>
              </w:rPr>
              <w:t>Расчет</w:t>
            </w:r>
            <w:proofErr w:type="spellEnd"/>
            <w:r w:rsidRPr="008C3BC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b/>
                <w:sz w:val="20"/>
                <w:szCs w:val="20"/>
              </w:rPr>
              <w:t>эффективности</w:t>
            </w:r>
            <w:proofErr w:type="spellEnd"/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производственной</w:t>
            </w:r>
            <w:proofErr w:type="spellEnd"/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  <w:proofErr w:type="spellEnd"/>
          </w:p>
        </w:tc>
      </w:tr>
      <w:tr w:rsidR="008C3BC1" w:rsidRPr="008C3BC1" w14:paraId="6A919694" w14:textId="77777777" w:rsidTr="00FC0F42">
        <w:trPr>
          <w:trHeight w:val="230"/>
        </w:trPr>
        <w:tc>
          <w:tcPr>
            <w:tcW w:w="2126" w:type="pct"/>
            <w:gridSpan w:val="2"/>
          </w:tcPr>
          <w:p w14:paraId="3391E8D8" w14:textId="77777777" w:rsidR="008C3BC1" w:rsidRPr="008C3BC1" w:rsidRDefault="008C3BC1" w:rsidP="00943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  <w:proofErr w:type="spellEnd"/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 xml:space="preserve">с 01.01.2025 по 31.12.2025 </w:t>
            </w:r>
          </w:p>
        </w:tc>
        <w:tc>
          <w:tcPr>
            <w:tcW w:w="957" w:type="pct"/>
            <w:gridSpan w:val="3"/>
          </w:tcPr>
          <w:p w14:paraId="7F9E646E" w14:textId="77777777" w:rsidR="008C3BC1" w:rsidRPr="008C3BC1" w:rsidRDefault="008C3BC1" w:rsidP="00943A4D">
            <w:pPr>
              <w:pStyle w:val="TableParagraph"/>
              <w:spacing w:line="210" w:lineRule="exact"/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691" w:type="pct"/>
            <w:gridSpan w:val="3"/>
          </w:tcPr>
          <w:p w14:paraId="7A7FD87A" w14:textId="77777777" w:rsidR="008C3BC1" w:rsidRPr="008C3BC1" w:rsidRDefault="008C3BC1" w:rsidP="00943A4D">
            <w:pPr>
              <w:pStyle w:val="TableParagraph"/>
              <w:spacing w:line="210" w:lineRule="exact"/>
              <w:ind w:left="609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646" w:type="pct"/>
          </w:tcPr>
          <w:p w14:paraId="15A0BEBA" w14:textId="77777777" w:rsidR="008C3BC1" w:rsidRPr="008C3BC1" w:rsidRDefault="008C3BC1" w:rsidP="00943A4D">
            <w:pPr>
              <w:pStyle w:val="TableParagraph"/>
              <w:spacing w:line="210" w:lineRule="exact"/>
              <w:ind w:left="606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0" w:type="pct"/>
          </w:tcPr>
          <w:p w14:paraId="52C1A988" w14:textId="77777777" w:rsidR="008C3BC1" w:rsidRPr="008C3BC1" w:rsidRDefault="008C3BC1" w:rsidP="00943A4D">
            <w:pPr>
              <w:pStyle w:val="TableParagraph"/>
              <w:spacing w:line="210" w:lineRule="exact"/>
              <w:ind w:right="3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8C3BC1" w:rsidRPr="008C3BC1" w14:paraId="55850A8C" w14:textId="77777777" w:rsidTr="00FC0F42">
        <w:trPr>
          <w:trHeight w:val="225"/>
        </w:trPr>
        <w:tc>
          <w:tcPr>
            <w:tcW w:w="2126" w:type="pct"/>
            <w:gridSpan w:val="2"/>
            <w:tcBorders>
              <w:bottom w:val="single" w:sz="6" w:space="0" w:color="000000"/>
            </w:tcBorders>
          </w:tcPr>
          <w:p w14:paraId="6E4A933D" w14:textId="77777777" w:rsidR="008C3BC1" w:rsidRPr="008C3BC1" w:rsidRDefault="008C3BC1" w:rsidP="00943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  <w:proofErr w:type="spellEnd"/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 xml:space="preserve">с 01.01.2026 по 31.12.2026 </w:t>
            </w:r>
          </w:p>
        </w:tc>
        <w:tc>
          <w:tcPr>
            <w:tcW w:w="957" w:type="pct"/>
            <w:gridSpan w:val="3"/>
            <w:tcBorders>
              <w:bottom w:val="single" w:sz="6" w:space="0" w:color="000000"/>
            </w:tcBorders>
          </w:tcPr>
          <w:p w14:paraId="3DFF8572" w14:textId="77777777" w:rsidR="008C3BC1" w:rsidRPr="008C3BC1" w:rsidRDefault="008C3BC1" w:rsidP="00943A4D">
            <w:pPr>
              <w:pStyle w:val="TableParagraph"/>
              <w:spacing w:line="205" w:lineRule="exact"/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691" w:type="pct"/>
            <w:gridSpan w:val="3"/>
            <w:tcBorders>
              <w:bottom w:val="single" w:sz="6" w:space="0" w:color="000000"/>
            </w:tcBorders>
          </w:tcPr>
          <w:p w14:paraId="0EAF2AAD" w14:textId="77777777" w:rsidR="008C3BC1" w:rsidRPr="008C3BC1" w:rsidRDefault="008C3BC1" w:rsidP="00943A4D">
            <w:pPr>
              <w:pStyle w:val="TableParagraph"/>
              <w:spacing w:line="205" w:lineRule="exact"/>
              <w:ind w:left="609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646" w:type="pct"/>
            <w:tcBorders>
              <w:bottom w:val="single" w:sz="6" w:space="0" w:color="000000"/>
            </w:tcBorders>
          </w:tcPr>
          <w:p w14:paraId="7104F487" w14:textId="77777777" w:rsidR="008C3BC1" w:rsidRPr="008C3BC1" w:rsidRDefault="008C3BC1" w:rsidP="00943A4D">
            <w:pPr>
              <w:pStyle w:val="TableParagraph"/>
              <w:spacing w:line="205" w:lineRule="exact"/>
              <w:ind w:left="606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0" w:type="pct"/>
            <w:tcBorders>
              <w:bottom w:val="single" w:sz="6" w:space="0" w:color="000000"/>
            </w:tcBorders>
          </w:tcPr>
          <w:p w14:paraId="6625DC65" w14:textId="77777777" w:rsidR="008C3BC1" w:rsidRPr="008C3BC1" w:rsidRDefault="008C3BC1" w:rsidP="00943A4D">
            <w:pPr>
              <w:pStyle w:val="TableParagraph"/>
              <w:spacing w:line="205" w:lineRule="exact"/>
              <w:ind w:right="3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8C3BC1" w:rsidRPr="008C3BC1" w14:paraId="7B7D53DA" w14:textId="77777777" w:rsidTr="00FC0F42">
        <w:trPr>
          <w:trHeight w:val="227"/>
        </w:trPr>
        <w:tc>
          <w:tcPr>
            <w:tcW w:w="2126" w:type="pct"/>
            <w:gridSpan w:val="2"/>
            <w:tcBorders>
              <w:top w:val="single" w:sz="6" w:space="0" w:color="000000"/>
            </w:tcBorders>
          </w:tcPr>
          <w:p w14:paraId="6BF2805D" w14:textId="77777777" w:rsidR="008C3BC1" w:rsidRPr="008C3BC1" w:rsidRDefault="008C3BC1" w:rsidP="00943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  <w:proofErr w:type="spellEnd"/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 xml:space="preserve">с 01.01.2027 по 31.12.2027 </w:t>
            </w:r>
          </w:p>
        </w:tc>
        <w:tc>
          <w:tcPr>
            <w:tcW w:w="957" w:type="pct"/>
            <w:gridSpan w:val="3"/>
            <w:tcBorders>
              <w:top w:val="single" w:sz="6" w:space="0" w:color="000000"/>
            </w:tcBorders>
          </w:tcPr>
          <w:p w14:paraId="51335204" w14:textId="77777777" w:rsidR="008C3BC1" w:rsidRPr="008C3BC1" w:rsidRDefault="008C3BC1" w:rsidP="00943A4D">
            <w:pPr>
              <w:pStyle w:val="TableParagraph"/>
              <w:spacing w:line="208" w:lineRule="exact"/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691" w:type="pct"/>
            <w:gridSpan w:val="3"/>
            <w:tcBorders>
              <w:top w:val="single" w:sz="6" w:space="0" w:color="000000"/>
            </w:tcBorders>
          </w:tcPr>
          <w:p w14:paraId="38DE4263" w14:textId="77777777" w:rsidR="008C3BC1" w:rsidRPr="008C3BC1" w:rsidRDefault="008C3BC1" w:rsidP="00943A4D">
            <w:pPr>
              <w:pStyle w:val="TableParagraph"/>
              <w:spacing w:line="208" w:lineRule="exact"/>
              <w:ind w:left="609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646" w:type="pct"/>
            <w:tcBorders>
              <w:top w:val="single" w:sz="6" w:space="0" w:color="000000"/>
            </w:tcBorders>
          </w:tcPr>
          <w:p w14:paraId="41A5AF20" w14:textId="77777777" w:rsidR="008C3BC1" w:rsidRPr="008C3BC1" w:rsidRDefault="008C3BC1" w:rsidP="00943A4D">
            <w:pPr>
              <w:pStyle w:val="TableParagraph"/>
              <w:spacing w:line="208" w:lineRule="exact"/>
              <w:ind w:left="606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0" w:type="pct"/>
            <w:tcBorders>
              <w:top w:val="single" w:sz="6" w:space="0" w:color="000000"/>
            </w:tcBorders>
          </w:tcPr>
          <w:p w14:paraId="0C3C2C54" w14:textId="77777777" w:rsidR="008C3BC1" w:rsidRPr="008C3BC1" w:rsidRDefault="008C3BC1" w:rsidP="00943A4D">
            <w:pPr>
              <w:pStyle w:val="TableParagraph"/>
              <w:spacing w:line="208" w:lineRule="exact"/>
              <w:ind w:right="3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8C3BC1" w:rsidRPr="008C3BC1" w14:paraId="4182F1FE" w14:textId="77777777" w:rsidTr="00FC0F42">
        <w:trPr>
          <w:trHeight w:val="230"/>
        </w:trPr>
        <w:tc>
          <w:tcPr>
            <w:tcW w:w="2126" w:type="pct"/>
            <w:gridSpan w:val="2"/>
          </w:tcPr>
          <w:p w14:paraId="1206BB06" w14:textId="77777777" w:rsidR="008C3BC1" w:rsidRPr="008C3BC1" w:rsidRDefault="008C3BC1" w:rsidP="00943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  <w:proofErr w:type="spellEnd"/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 xml:space="preserve">с 01.01.2028 по 31.12.2028 </w:t>
            </w:r>
          </w:p>
        </w:tc>
        <w:tc>
          <w:tcPr>
            <w:tcW w:w="957" w:type="pct"/>
            <w:gridSpan w:val="3"/>
          </w:tcPr>
          <w:p w14:paraId="27418D27" w14:textId="77777777" w:rsidR="008C3BC1" w:rsidRPr="008C3BC1" w:rsidRDefault="008C3BC1" w:rsidP="00943A4D">
            <w:pPr>
              <w:pStyle w:val="TableParagraph"/>
              <w:spacing w:line="210" w:lineRule="exact"/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691" w:type="pct"/>
            <w:gridSpan w:val="3"/>
          </w:tcPr>
          <w:p w14:paraId="18D0DEF2" w14:textId="77777777" w:rsidR="008C3BC1" w:rsidRPr="008C3BC1" w:rsidRDefault="008C3BC1" w:rsidP="00943A4D">
            <w:pPr>
              <w:pStyle w:val="TableParagraph"/>
              <w:spacing w:line="210" w:lineRule="exact"/>
              <w:ind w:left="609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646" w:type="pct"/>
          </w:tcPr>
          <w:p w14:paraId="2005B239" w14:textId="77777777" w:rsidR="008C3BC1" w:rsidRPr="008C3BC1" w:rsidRDefault="008C3BC1" w:rsidP="00943A4D">
            <w:pPr>
              <w:pStyle w:val="TableParagraph"/>
              <w:spacing w:line="210" w:lineRule="exact"/>
              <w:ind w:left="606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0" w:type="pct"/>
          </w:tcPr>
          <w:p w14:paraId="1592F30D" w14:textId="77777777" w:rsidR="008C3BC1" w:rsidRPr="008C3BC1" w:rsidRDefault="008C3BC1" w:rsidP="00943A4D">
            <w:pPr>
              <w:pStyle w:val="TableParagraph"/>
              <w:spacing w:line="210" w:lineRule="exact"/>
              <w:ind w:right="3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8C3BC1" w:rsidRPr="008C3BC1" w14:paraId="1704AC44" w14:textId="77777777" w:rsidTr="00FC0F42">
        <w:trPr>
          <w:trHeight w:val="460"/>
        </w:trPr>
        <w:tc>
          <w:tcPr>
            <w:tcW w:w="2126" w:type="pct"/>
            <w:gridSpan w:val="2"/>
          </w:tcPr>
          <w:p w14:paraId="578A86EC" w14:textId="77777777" w:rsidR="008C3BC1" w:rsidRPr="008C3BC1" w:rsidRDefault="008C3BC1" w:rsidP="00943A4D">
            <w:pPr>
              <w:pStyle w:val="TableParagraph"/>
              <w:tabs>
                <w:tab w:val="left" w:pos="995"/>
                <w:tab w:val="left" w:pos="2664"/>
              </w:tabs>
              <w:spacing w:line="230" w:lineRule="atLeast"/>
              <w:ind w:left="107" w:right="10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Итого эффективность </w:t>
            </w:r>
            <w:r w:rsidRPr="008C3BC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производственной</w:t>
            </w:r>
            <w:r w:rsidRPr="008C3BC1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программы</w:t>
            </w:r>
            <w:r w:rsidRPr="008C3BC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8C3BC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весь срок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реализации</w:t>
            </w:r>
          </w:p>
        </w:tc>
        <w:tc>
          <w:tcPr>
            <w:tcW w:w="957" w:type="pct"/>
            <w:gridSpan w:val="3"/>
          </w:tcPr>
          <w:p w14:paraId="7866E9EB" w14:textId="77777777" w:rsidR="008C3BC1" w:rsidRPr="008C3BC1" w:rsidRDefault="008C3BC1" w:rsidP="00943A4D">
            <w:pPr>
              <w:pStyle w:val="TableParagraph"/>
              <w:spacing w:line="210" w:lineRule="exact"/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691" w:type="pct"/>
            <w:gridSpan w:val="3"/>
          </w:tcPr>
          <w:p w14:paraId="1F28C293" w14:textId="77777777" w:rsidR="008C3BC1" w:rsidRPr="008C3BC1" w:rsidRDefault="008C3BC1" w:rsidP="00943A4D">
            <w:pPr>
              <w:pStyle w:val="TableParagraph"/>
              <w:spacing w:line="210" w:lineRule="exact"/>
              <w:ind w:left="609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646" w:type="pct"/>
          </w:tcPr>
          <w:p w14:paraId="79BD51F2" w14:textId="77777777" w:rsidR="008C3BC1" w:rsidRPr="008C3BC1" w:rsidRDefault="008C3BC1" w:rsidP="00943A4D">
            <w:pPr>
              <w:pStyle w:val="TableParagraph"/>
              <w:spacing w:line="210" w:lineRule="exact"/>
              <w:ind w:left="606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0" w:type="pct"/>
          </w:tcPr>
          <w:p w14:paraId="6EFDBB3B" w14:textId="77777777" w:rsidR="008C3BC1" w:rsidRPr="008C3BC1" w:rsidRDefault="008C3BC1" w:rsidP="00943A4D">
            <w:pPr>
              <w:pStyle w:val="TableParagraph"/>
              <w:spacing w:line="210" w:lineRule="exact"/>
              <w:ind w:right="3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8C3BC1" w:rsidRPr="008C3BC1" w14:paraId="31092036" w14:textId="77777777" w:rsidTr="008C3BC1">
        <w:trPr>
          <w:trHeight w:val="460"/>
        </w:trPr>
        <w:tc>
          <w:tcPr>
            <w:tcW w:w="5000" w:type="pct"/>
            <w:gridSpan w:val="10"/>
          </w:tcPr>
          <w:p w14:paraId="29515A7C" w14:textId="77777777" w:rsidR="008C3BC1" w:rsidRPr="008C3BC1" w:rsidRDefault="008C3BC1" w:rsidP="00943A4D">
            <w:pPr>
              <w:pStyle w:val="TableParagraph"/>
              <w:spacing w:line="230" w:lineRule="atLeast"/>
              <w:ind w:left="4529" w:right="133" w:hanging="439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7. Общий объем финансовых потребностей, направленных на реализацию производственной программы на период с 2025 по 2028 гг.</w:t>
            </w:r>
          </w:p>
        </w:tc>
      </w:tr>
      <w:tr w:rsidR="008C3BC1" w:rsidRPr="008C3BC1" w14:paraId="2B2A3D17" w14:textId="77777777" w:rsidTr="008C3BC1">
        <w:trPr>
          <w:trHeight w:val="460"/>
        </w:trPr>
        <w:tc>
          <w:tcPr>
            <w:tcW w:w="5000" w:type="pct"/>
            <w:gridSpan w:val="10"/>
          </w:tcPr>
          <w:p w14:paraId="4625974D" w14:textId="77777777" w:rsidR="008C3BC1" w:rsidRPr="008C3BC1" w:rsidRDefault="008C3BC1" w:rsidP="00943A4D">
            <w:pPr>
              <w:pStyle w:val="TableParagraph"/>
              <w:spacing w:line="230" w:lineRule="atLeast"/>
              <w:ind w:left="107" w:right="2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приводятся. Объем финансовых потребностей на содержание централизованных систем горячего</w:t>
            </w:r>
            <w:r w:rsidRPr="008C3BC1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водоснабжения</w:t>
            </w:r>
            <w:r w:rsidRPr="008C3BC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учитывается</w:t>
            </w:r>
            <w:r w:rsidRPr="008C3BC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составе</w:t>
            </w:r>
            <w:r w:rsidRPr="008C3BC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необходимой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валовой</w:t>
            </w:r>
            <w:r w:rsidRPr="008C3BC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выручки</w:t>
            </w:r>
            <w:r w:rsidRPr="008C3BC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8C3BC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расчете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тарифов</w:t>
            </w:r>
            <w:r w:rsidRPr="008C3BC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тепловую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энергию</w:t>
            </w:r>
          </w:p>
        </w:tc>
      </w:tr>
      <w:tr w:rsidR="008C3BC1" w:rsidRPr="008C3BC1" w14:paraId="6F3BEAB3" w14:textId="77777777" w:rsidTr="008C3BC1">
        <w:trPr>
          <w:trHeight w:val="230"/>
        </w:trPr>
        <w:tc>
          <w:tcPr>
            <w:tcW w:w="5000" w:type="pct"/>
            <w:gridSpan w:val="10"/>
          </w:tcPr>
          <w:p w14:paraId="0E766636" w14:textId="77777777" w:rsidR="008C3BC1" w:rsidRPr="008C3BC1" w:rsidRDefault="008C3BC1" w:rsidP="00943A4D">
            <w:pPr>
              <w:pStyle w:val="TableParagraph"/>
              <w:spacing w:line="210" w:lineRule="exact"/>
              <w:ind w:left="95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8.</w:t>
            </w:r>
            <w:r w:rsidRPr="008C3BC1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Отчет</w:t>
            </w:r>
            <w:r w:rsidRPr="008C3BC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исполнении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производственной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программы</w:t>
            </w:r>
            <w:r w:rsidRPr="008C3BC1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</w:t>
            </w:r>
            <w:r w:rsidRPr="008C3BC1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истекший</w:t>
            </w:r>
            <w:r w:rsidRPr="008C3BC1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период</w:t>
            </w:r>
            <w:r w:rsidRPr="008C3BC1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регулирования</w:t>
            </w:r>
          </w:p>
        </w:tc>
      </w:tr>
      <w:tr w:rsidR="008C3BC1" w:rsidRPr="008C3BC1" w14:paraId="59CBB897" w14:textId="77777777" w:rsidTr="00FC0F42">
        <w:trPr>
          <w:trHeight w:val="229"/>
        </w:trPr>
        <w:tc>
          <w:tcPr>
            <w:tcW w:w="4420" w:type="pct"/>
            <w:gridSpan w:val="9"/>
          </w:tcPr>
          <w:p w14:paraId="68A7C0FF" w14:textId="77777777" w:rsidR="008C3BC1" w:rsidRPr="008C3BC1" w:rsidRDefault="008C3BC1" w:rsidP="00943A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0" w:type="pct"/>
          </w:tcPr>
          <w:p w14:paraId="06A3ED1A" w14:textId="77777777" w:rsidR="008C3BC1" w:rsidRPr="008C3BC1" w:rsidRDefault="008C3BC1" w:rsidP="00943A4D">
            <w:pPr>
              <w:pStyle w:val="TableParagraph"/>
              <w:spacing w:line="210" w:lineRule="exact"/>
              <w:ind w:right="1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proofErr w:type="spellStart"/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</w:tr>
      <w:tr w:rsidR="008C3BC1" w:rsidRPr="008C3BC1" w14:paraId="1533F769" w14:textId="77777777" w:rsidTr="00FC0F42">
        <w:trPr>
          <w:trHeight w:val="230"/>
        </w:trPr>
        <w:tc>
          <w:tcPr>
            <w:tcW w:w="4420" w:type="pct"/>
            <w:gridSpan w:val="9"/>
          </w:tcPr>
          <w:p w14:paraId="777550E5" w14:textId="77777777" w:rsidR="008C3BC1" w:rsidRPr="008C3BC1" w:rsidRDefault="008C3BC1" w:rsidP="00943A4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подачи воды,</w:t>
            </w:r>
            <w:r w:rsidRPr="008C3BC1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тыс.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куб.</w:t>
            </w:r>
            <w:r w:rsidRPr="008C3BC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C3B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</w:p>
        </w:tc>
        <w:tc>
          <w:tcPr>
            <w:tcW w:w="580" w:type="pct"/>
          </w:tcPr>
          <w:p w14:paraId="6AAD4B70" w14:textId="77777777" w:rsidR="008C3BC1" w:rsidRPr="008C3BC1" w:rsidRDefault="008C3BC1" w:rsidP="00943A4D">
            <w:pPr>
              <w:pStyle w:val="TableParagraph"/>
              <w:spacing w:line="210" w:lineRule="exact"/>
              <w:ind w:left="307"/>
              <w:rPr>
                <w:rFonts w:ascii="Times New Roman" w:hAnsi="Times New Roman" w:cs="Times New Roman"/>
                <w:sz w:val="20"/>
                <w:szCs w:val="20"/>
              </w:rPr>
            </w:pPr>
            <w:r w:rsidRPr="008C3BC1">
              <w:rPr>
                <w:rFonts w:ascii="Times New Roman" w:hAnsi="Times New Roman" w:cs="Times New Roman"/>
                <w:sz w:val="20"/>
                <w:szCs w:val="20"/>
              </w:rPr>
              <w:t>1258,78</w:t>
            </w:r>
          </w:p>
        </w:tc>
      </w:tr>
    </w:tbl>
    <w:p w14:paraId="05A723F5" w14:textId="77777777" w:rsidR="00E63B77" w:rsidRDefault="00547471" w:rsidP="00547471">
      <w:pPr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14:paraId="781B12F1" w14:textId="77777777" w:rsidR="00573467" w:rsidRDefault="00573467" w:rsidP="0056238E">
      <w:pPr>
        <w:rPr>
          <w:sz w:val="24"/>
          <w:szCs w:val="24"/>
          <w:lang w:eastAsia="en-US"/>
        </w:rPr>
      </w:pPr>
    </w:p>
    <w:p w14:paraId="41B29672" w14:textId="77777777" w:rsidR="004945BD" w:rsidRDefault="004945BD" w:rsidP="0056238E">
      <w:pPr>
        <w:rPr>
          <w:sz w:val="24"/>
          <w:szCs w:val="24"/>
          <w:lang w:eastAsia="en-US"/>
        </w:rPr>
      </w:pPr>
    </w:p>
    <w:p w14:paraId="7B4266A8" w14:textId="77777777" w:rsidR="004945BD" w:rsidRDefault="004945BD" w:rsidP="0056238E">
      <w:pPr>
        <w:rPr>
          <w:sz w:val="24"/>
          <w:szCs w:val="24"/>
          <w:lang w:eastAsia="en-US"/>
        </w:rPr>
      </w:pPr>
    </w:p>
    <w:p w14:paraId="3D6933AB" w14:textId="77777777" w:rsidR="004945BD" w:rsidRDefault="004945BD" w:rsidP="0056238E">
      <w:pPr>
        <w:rPr>
          <w:sz w:val="24"/>
          <w:szCs w:val="24"/>
          <w:lang w:eastAsia="en-US"/>
        </w:rPr>
      </w:pPr>
    </w:p>
    <w:sectPr w:rsidR="004945BD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4751" w14:textId="77777777" w:rsidR="00417F79" w:rsidRDefault="00417F79">
      <w:r>
        <w:separator/>
      </w:r>
    </w:p>
  </w:endnote>
  <w:endnote w:type="continuationSeparator" w:id="0">
    <w:p w14:paraId="2C8E152B" w14:textId="77777777" w:rsidR="00417F79" w:rsidRDefault="0041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153C5" w14:textId="77777777" w:rsidR="00417F79" w:rsidRDefault="00417F79">
      <w:r>
        <w:separator/>
      </w:r>
    </w:p>
  </w:footnote>
  <w:footnote w:type="continuationSeparator" w:id="0">
    <w:p w14:paraId="28B676D2" w14:textId="77777777" w:rsidR="00417F79" w:rsidRDefault="00417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65EC" w14:textId="77777777" w:rsidR="00FB5CD2" w:rsidRDefault="00FB5CD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E4F683" w14:textId="77777777" w:rsidR="00FB5CD2" w:rsidRDefault="00FB5C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9EF4" w14:textId="77777777" w:rsidR="00FB5CD2" w:rsidRDefault="00FB5CD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65FAE">
      <w:rPr>
        <w:rStyle w:val="a9"/>
        <w:noProof/>
      </w:rPr>
      <w:t>5</w:t>
    </w:r>
    <w:r>
      <w:rPr>
        <w:rStyle w:val="a9"/>
      </w:rPr>
      <w:fldChar w:fldCharType="end"/>
    </w:r>
  </w:p>
  <w:p w14:paraId="0DF3E430" w14:textId="77777777" w:rsidR="00FB5CD2" w:rsidRDefault="00FB5CD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D5B2" w14:textId="77777777" w:rsidR="00FB5CD2" w:rsidRDefault="00FB5CD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4D70746" wp14:editId="683EBCE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D05989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9E0E346" wp14:editId="537BBE9C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C39C4" w14:textId="77777777" w:rsidR="00FB5CD2" w:rsidRPr="00E52B15" w:rsidRDefault="00FB5CD2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9A9B992" wp14:editId="3F40F353">
                                <wp:extent cx="628650" cy="609600"/>
                                <wp:effectExtent l="0" t="0" r="0" b="0"/>
                                <wp:docPr id="6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50FEE8" w14:textId="77777777" w:rsidR="00FB5CD2" w:rsidRPr="00561114" w:rsidRDefault="00FB5CD2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3E4FB092" w14:textId="77777777" w:rsidR="00FB5CD2" w:rsidRPr="00561114" w:rsidRDefault="00FB5CD2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1235A3EA" w14:textId="77777777" w:rsidR="00FB5CD2" w:rsidRPr="000F7B5C" w:rsidRDefault="00FB5CD2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2EDE05D3" w14:textId="77777777" w:rsidR="00FB5CD2" w:rsidRPr="000F7B5C" w:rsidRDefault="00FB5CD2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169243E0" w14:textId="77777777" w:rsidR="00FB5CD2" w:rsidRDefault="00FB5CD2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0442A226" w14:textId="77777777" w:rsidR="00FB5CD2" w:rsidRDefault="00FB5CD2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0B534102" w14:textId="77777777" w:rsidR="00FB5CD2" w:rsidRPr="002B6128" w:rsidRDefault="00FB5CD2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13F19BDB" w14:textId="77777777" w:rsidR="00FB5CD2" w:rsidRDefault="00FB5CD2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36F4E7E4" w14:textId="77777777" w:rsidR="00FB5CD2" w:rsidRPr="001772E6" w:rsidRDefault="00FB5CD2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C70ECAB" w14:textId="77777777" w:rsidR="00FB5CD2" w:rsidRDefault="00FB5CD2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0E3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4D4C39C4" w14:textId="77777777" w:rsidR="00FB5CD2" w:rsidRPr="00E52B15" w:rsidRDefault="00FB5CD2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39A9B992" wp14:editId="3F40F353">
                          <wp:extent cx="628650" cy="609600"/>
                          <wp:effectExtent l="0" t="0" r="0" b="0"/>
                          <wp:docPr id="6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50FEE8" w14:textId="77777777" w:rsidR="00FB5CD2" w:rsidRPr="00561114" w:rsidRDefault="00FB5CD2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3E4FB092" w14:textId="77777777" w:rsidR="00FB5CD2" w:rsidRPr="00561114" w:rsidRDefault="00FB5CD2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1235A3EA" w14:textId="77777777" w:rsidR="00FB5CD2" w:rsidRPr="000F7B5C" w:rsidRDefault="00FB5CD2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2EDE05D3" w14:textId="77777777" w:rsidR="00FB5CD2" w:rsidRPr="000F7B5C" w:rsidRDefault="00FB5CD2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169243E0" w14:textId="77777777" w:rsidR="00FB5CD2" w:rsidRDefault="00FB5CD2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0442A226" w14:textId="77777777" w:rsidR="00FB5CD2" w:rsidRDefault="00FB5CD2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0B534102" w14:textId="77777777" w:rsidR="00FB5CD2" w:rsidRPr="002B6128" w:rsidRDefault="00FB5CD2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13F19BDB" w14:textId="77777777" w:rsidR="00FB5CD2" w:rsidRDefault="00FB5CD2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36F4E7E4" w14:textId="77777777" w:rsidR="00FB5CD2" w:rsidRPr="001772E6" w:rsidRDefault="00FB5CD2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C70ECAB" w14:textId="77777777" w:rsidR="00FB5CD2" w:rsidRDefault="00FB5CD2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5774A9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AEE2F22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2B465B47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3905890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37B43F47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12" w15:restartNumberingAfterBreak="0">
    <w:nsid w:val="5DE55B92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651A554F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6BF26FB6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CCC695E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1370645381">
    <w:abstractNumId w:val="5"/>
  </w:num>
  <w:num w:numId="2" w16cid:durableId="1865046784">
    <w:abstractNumId w:val="10"/>
  </w:num>
  <w:num w:numId="3" w16cid:durableId="1515920700">
    <w:abstractNumId w:val="6"/>
  </w:num>
  <w:num w:numId="4" w16cid:durableId="1782216870">
    <w:abstractNumId w:val="11"/>
  </w:num>
  <w:num w:numId="5" w16cid:durableId="1114910128">
    <w:abstractNumId w:val="1"/>
  </w:num>
  <w:num w:numId="6" w16cid:durableId="112796905">
    <w:abstractNumId w:val="0"/>
  </w:num>
  <w:num w:numId="7" w16cid:durableId="1924605784">
    <w:abstractNumId w:val="9"/>
  </w:num>
  <w:num w:numId="8" w16cid:durableId="261963224">
    <w:abstractNumId w:val="15"/>
  </w:num>
  <w:num w:numId="9" w16cid:durableId="68383614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353939">
    <w:abstractNumId w:val="4"/>
  </w:num>
  <w:num w:numId="11" w16cid:durableId="776632055">
    <w:abstractNumId w:val="16"/>
  </w:num>
  <w:num w:numId="12" w16cid:durableId="978459734">
    <w:abstractNumId w:val="2"/>
  </w:num>
  <w:num w:numId="13" w16cid:durableId="1085224882">
    <w:abstractNumId w:val="12"/>
  </w:num>
  <w:num w:numId="14" w16cid:durableId="1137601008">
    <w:abstractNumId w:val="8"/>
  </w:num>
  <w:num w:numId="15" w16cid:durableId="948395929">
    <w:abstractNumId w:val="14"/>
  </w:num>
  <w:num w:numId="16" w16cid:durableId="1859928395">
    <w:abstractNumId w:val="3"/>
  </w:num>
  <w:num w:numId="17" w16cid:durableId="1054889474">
    <w:abstractNumId w:val="13"/>
  </w:num>
  <w:num w:numId="18" w16cid:durableId="1671323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16631"/>
    <w:rsid w:val="00020271"/>
    <w:rsid w:val="00020DDA"/>
    <w:rsid w:val="0002168F"/>
    <w:rsid w:val="000224C4"/>
    <w:rsid w:val="00023F65"/>
    <w:rsid w:val="000242A1"/>
    <w:rsid w:val="0002449D"/>
    <w:rsid w:val="00024547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285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0DE4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3EC5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5A5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DA3"/>
    <w:rsid w:val="000C7621"/>
    <w:rsid w:val="000C7C42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795"/>
    <w:rsid w:val="000E0AA0"/>
    <w:rsid w:val="000E1B09"/>
    <w:rsid w:val="000E2107"/>
    <w:rsid w:val="000E2908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29E4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2847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3CF0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17C1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2AA"/>
    <w:rsid w:val="002426D1"/>
    <w:rsid w:val="0024655F"/>
    <w:rsid w:val="002465AE"/>
    <w:rsid w:val="00246604"/>
    <w:rsid w:val="002466B4"/>
    <w:rsid w:val="00247DDE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57EC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50D1"/>
    <w:rsid w:val="0032603D"/>
    <w:rsid w:val="003261A7"/>
    <w:rsid w:val="003264FE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6B91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5FAE"/>
    <w:rsid w:val="00366330"/>
    <w:rsid w:val="00367FC3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6C4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3C4E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17F79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3AD7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5F4"/>
    <w:rsid w:val="00493F0A"/>
    <w:rsid w:val="004945BD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5B6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652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0A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272A"/>
    <w:rsid w:val="00533131"/>
    <w:rsid w:val="00534585"/>
    <w:rsid w:val="005348C0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47471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007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467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1FC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077B"/>
    <w:rsid w:val="005B112B"/>
    <w:rsid w:val="005B13CD"/>
    <w:rsid w:val="005B1CBB"/>
    <w:rsid w:val="005B1F9A"/>
    <w:rsid w:val="005B1FCF"/>
    <w:rsid w:val="005B2A0B"/>
    <w:rsid w:val="005B2E4D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D71BC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6EE"/>
    <w:rsid w:val="006108A2"/>
    <w:rsid w:val="0061122D"/>
    <w:rsid w:val="0061201A"/>
    <w:rsid w:val="0061210B"/>
    <w:rsid w:val="00613B74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09C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5694"/>
    <w:rsid w:val="006F63F0"/>
    <w:rsid w:val="006F653D"/>
    <w:rsid w:val="006F6B3B"/>
    <w:rsid w:val="006F6C43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A89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0E3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35F8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134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43D0"/>
    <w:rsid w:val="00855B59"/>
    <w:rsid w:val="00857044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3BC1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B04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0F9D"/>
    <w:rsid w:val="00941193"/>
    <w:rsid w:val="009411FA"/>
    <w:rsid w:val="0094120F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1A6D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183"/>
    <w:rsid w:val="00A76C32"/>
    <w:rsid w:val="00A76E4D"/>
    <w:rsid w:val="00A76F83"/>
    <w:rsid w:val="00A77367"/>
    <w:rsid w:val="00A808D9"/>
    <w:rsid w:val="00A815AE"/>
    <w:rsid w:val="00A81E8B"/>
    <w:rsid w:val="00A82E54"/>
    <w:rsid w:val="00A82E7B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13DE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34A"/>
    <w:rsid w:val="00AE7EFA"/>
    <w:rsid w:val="00AF0664"/>
    <w:rsid w:val="00AF0A13"/>
    <w:rsid w:val="00AF1543"/>
    <w:rsid w:val="00AF1E94"/>
    <w:rsid w:val="00AF226F"/>
    <w:rsid w:val="00AF26B3"/>
    <w:rsid w:val="00AF26FD"/>
    <w:rsid w:val="00AF5106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741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0EE"/>
    <w:rsid w:val="00B2136E"/>
    <w:rsid w:val="00B213AA"/>
    <w:rsid w:val="00B216B8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6E0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4D03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669D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640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4894"/>
    <w:rsid w:val="00C665FC"/>
    <w:rsid w:val="00C67FAE"/>
    <w:rsid w:val="00C71506"/>
    <w:rsid w:val="00C7318D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D75AD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8A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6B"/>
    <w:rsid w:val="00D304AD"/>
    <w:rsid w:val="00D310D1"/>
    <w:rsid w:val="00D32004"/>
    <w:rsid w:val="00D32163"/>
    <w:rsid w:val="00D322E6"/>
    <w:rsid w:val="00D3252C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17AE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4361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EE8"/>
    <w:rsid w:val="00D71D04"/>
    <w:rsid w:val="00D71F16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5000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87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CB"/>
    <w:rsid w:val="00DD60D7"/>
    <w:rsid w:val="00DD6934"/>
    <w:rsid w:val="00DD7133"/>
    <w:rsid w:val="00DD78F6"/>
    <w:rsid w:val="00DD7C29"/>
    <w:rsid w:val="00DE0C1F"/>
    <w:rsid w:val="00DE0E85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1E1D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4B90"/>
    <w:rsid w:val="00E26BE7"/>
    <w:rsid w:val="00E3088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B77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609"/>
    <w:rsid w:val="00EB3FAC"/>
    <w:rsid w:val="00EB4075"/>
    <w:rsid w:val="00EB4AF1"/>
    <w:rsid w:val="00EB59F9"/>
    <w:rsid w:val="00EB63DD"/>
    <w:rsid w:val="00EB798D"/>
    <w:rsid w:val="00EC07D9"/>
    <w:rsid w:val="00EC1288"/>
    <w:rsid w:val="00EC2578"/>
    <w:rsid w:val="00EC28DB"/>
    <w:rsid w:val="00EC3FE5"/>
    <w:rsid w:val="00EC4C97"/>
    <w:rsid w:val="00EC4E76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6BD4"/>
    <w:rsid w:val="00EE717E"/>
    <w:rsid w:val="00EE72B8"/>
    <w:rsid w:val="00EF0970"/>
    <w:rsid w:val="00EF0D0C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0A39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6FF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5CD2"/>
    <w:rsid w:val="00FB6227"/>
    <w:rsid w:val="00FB6BC6"/>
    <w:rsid w:val="00FB6C11"/>
    <w:rsid w:val="00FB6FD2"/>
    <w:rsid w:val="00FB761F"/>
    <w:rsid w:val="00FB76B5"/>
    <w:rsid w:val="00FC03BD"/>
    <w:rsid w:val="00FC0F42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1456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1C9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F700882"/>
  <w14:defaultImageDpi w14:val="0"/>
  <w15:docId w15:val="{5CC2D5D4-E95A-474A-8961-D8C24090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B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B0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91E24-286A-48D8-BA16-D42504EB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Горячева Елена Николаевна</cp:lastModifiedBy>
  <cp:revision>2</cp:revision>
  <cp:lastPrinted>2023-12-20T07:47:00Z</cp:lastPrinted>
  <dcterms:created xsi:type="dcterms:W3CDTF">2025-07-02T13:50:00Z</dcterms:created>
  <dcterms:modified xsi:type="dcterms:W3CDTF">2025-07-02T13:50:00Z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